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1B4C" w14:textId="77777777" w:rsidR="00DE35F8" w:rsidRDefault="00DE35F8"/>
    <w:p w14:paraId="5D95194C" w14:textId="1E745A6E" w:rsidR="00DE35F8" w:rsidRPr="00940921" w:rsidRDefault="00B6396F" w:rsidP="00940921">
      <w:pPr>
        <w:pStyle w:val="Titre3"/>
      </w:pPr>
      <w:r>
        <w:rPr>
          <w:noProof/>
        </w:rPr>
        <mc:AlternateContent>
          <mc:Choice Requires="wps">
            <w:drawing>
              <wp:anchor distT="0" distB="0" distL="114300" distR="114300" simplePos="0" relativeHeight="252797952" behindDoc="0" locked="0" layoutInCell="1" allowOverlap="1" wp14:anchorId="7E859F7F" wp14:editId="69DC943F">
                <wp:simplePos x="0" y="0"/>
                <wp:positionH relativeFrom="page">
                  <wp:posOffset>2734733</wp:posOffset>
                </wp:positionH>
                <wp:positionV relativeFrom="paragraph">
                  <wp:posOffset>636693</wp:posOffset>
                </wp:positionV>
                <wp:extent cx="4581314" cy="6112934"/>
                <wp:effectExtent l="0" t="0" r="10160" b="2540"/>
                <wp:wrapNone/>
                <wp:docPr id="39896457" name="Zone de texte 39896457"/>
                <wp:cNvGraphicFramePr/>
                <a:graphic xmlns:a="http://schemas.openxmlformats.org/drawingml/2006/main">
                  <a:graphicData uri="http://schemas.microsoft.com/office/word/2010/wordprocessingShape">
                    <wps:wsp>
                      <wps:cNvSpPr txBox="1"/>
                      <wps:spPr>
                        <a:xfrm>
                          <a:off x="0" y="0"/>
                          <a:ext cx="4581314" cy="6112934"/>
                        </a:xfrm>
                        <a:prstGeom prst="rect">
                          <a:avLst/>
                        </a:prstGeom>
                        <a:noFill/>
                        <a:ln w="6350">
                          <a:noFill/>
                        </a:ln>
                      </wps:spPr>
                      <wps:txbx>
                        <w:txbxContent>
                          <w:p w14:paraId="350213EF" w14:textId="77777777" w:rsidR="00A5735B" w:rsidRPr="00822355" w:rsidRDefault="00A5735B" w:rsidP="00A5735B">
                            <w:pPr>
                              <w:pStyle w:val="11EnBref"/>
                              <w:rPr>
                                <w:rFonts w:asciiTheme="minorHAnsi" w:hAnsiTheme="minorHAnsi" w:cstheme="minorHAnsi"/>
                                <w:color w:val="DD442A"/>
                                <w:sz w:val="22"/>
                                <w:szCs w:val="22"/>
                              </w:rPr>
                            </w:pPr>
                            <w:r w:rsidRPr="00822355">
                              <w:rPr>
                                <w:rFonts w:asciiTheme="minorHAnsi" w:hAnsiTheme="minorHAnsi" w:cstheme="minorHAnsi"/>
                                <w:color w:val="DD442A"/>
                                <w:sz w:val="22"/>
                                <w:szCs w:val="22"/>
                              </w:rPr>
                              <w:t xml:space="preserve">EN BREF. </w:t>
                            </w:r>
                          </w:p>
                          <w:p w14:paraId="0A63DFF6" w14:textId="77777777" w:rsidR="00375ACC" w:rsidRDefault="00375ACC" w:rsidP="00B115FB">
                            <w:pPr>
                              <w:pStyle w:val="En-tte"/>
                            </w:pPr>
                            <w:r>
                              <w:t>Une courte présentation de votre structure en première page (statut, objectifs et missions) ;</w:t>
                            </w:r>
                          </w:p>
                          <w:p w14:paraId="3E4E8014" w14:textId="77777777" w:rsidR="00B115FB" w:rsidRDefault="00B115FB" w:rsidP="00B115FB">
                            <w:pPr>
                              <w:pStyle w:val="En-tte"/>
                            </w:pPr>
                          </w:p>
                          <w:p w14:paraId="14EBA8B9" w14:textId="77777777" w:rsidR="00B115FB" w:rsidRPr="00154A09" w:rsidRDefault="00B115FB" w:rsidP="00B115FB">
                            <w:pPr>
                              <w:pStyle w:val="11EnBref"/>
                              <w:rPr>
                                <w:rFonts w:asciiTheme="minorHAnsi" w:hAnsiTheme="minorHAnsi" w:cstheme="minorHAnsi"/>
                                <w:sz w:val="24"/>
                                <w:szCs w:val="24"/>
                              </w:rPr>
                            </w:pPr>
                            <w:r w:rsidRPr="00154A09">
                              <w:rPr>
                                <w:rFonts w:asciiTheme="minorHAnsi" w:hAnsiTheme="minorHAnsi" w:cstheme="minorHAnsi"/>
                                <w:sz w:val="24"/>
                                <w:szCs w:val="24"/>
                              </w:rPr>
                              <w:t xml:space="preserve">Un texte de présentation générale du propos </w:t>
                            </w:r>
                          </w:p>
                          <w:p w14:paraId="2C27FB97" w14:textId="77777777" w:rsidR="00B115FB" w:rsidRDefault="00B115FB" w:rsidP="00B115FB">
                            <w:pPr>
                              <w:pStyle w:val="En-tte"/>
                            </w:pPr>
                          </w:p>
                          <w:p w14:paraId="536BBC92" w14:textId="77777777" w:rsidR="00154A09" w:rsidRPr="00F42EEE" w:rsidRDefault="00154A09" w:rsidP="00154A09">
                            <w:pPr>
                              <w:pStyle w:val="En-tte"/>
                              <w:numPr>
                                <w:ilvl w:val="0"/>
                                <w:numId w:val="2"/>
                              </w:numPr>
                              <w:rPr>
                                <w:rFonts w:cstheme="minorHAnsi"/>
                                <w:sz w:val="22"/>
                                <w:szCs w:val="22"/>
                              </w:rPr>
                            </w:pPr>
                            <w:r w:rsidRPr="00154A09">
                              <w:rPr>
                                <w:b/>
                                <w:bCs/>
                              </w:rPr>
                              <w:t>Un développement</w:t>
                            </w:r>
                            <w:r w:rsidRPr="00154A09">
                              <w:t xml:space="preserve"> de vos arguments, votre position, vos propositions</w:t>
                            </w:r>
                            <w:r>
                              <w:rPr>
                                <w:rFonts w:cstheme="minorHAnsi"/>
                                <w:sz w:val="22"/>
                                <w:szCs w:val="22"/>
                              </w:rPr>
                              <w:t xml:space="preserve"> …</w:t>
                            </w:r>
                            <w:r w:rsidRPr="00F42EEE">
                              <w:rPr>
                                <w:rFonts w:cstheme="minorHAnsi"/>
                                <w:sz w:val="22"/>
                                <w:szCs w:val="22"/>
                              </w:rPr>
                              <w:t> :</w:t>
                            </w:r>
                          </w:p>
                          <w:p w14:paraId="672E0E38" w14:textId="77777777" w:rsidR="00154A09" w:rsidRPr="00154A09" w:rsidRDefault="00154A09" w:rsidP="00154A09">
                            <w:pPr>
                              <w:pStyle w:val="En-tte"/>
                              <w:numPr>
                                <w:ilvl w:val="0"/>
                                <w:numId w:val="3"/>
                              </w:numPr>
                            </w:pPr>
                            <w:r w:rsidRPr="00154A09">
                              <w:t>Appuyez-vous sur les thèmes suggérés par la concertation ;</w:t>
                            </w:r>
                          </w:p>
                          <w:p w14:paraId="6CE46ABC" w14:textId="77777777" w:rsidR="00154A09" w:rsidRPr="00154A09" w:rsidRDefault="00154A09" w:rsidP="00154A09">
                            <w:pPr>
                              <w:pStyle w:val="En-tte"/>
                              <w:numPr>
                                <w:ilvl w:val="0"/>
                                <w:numId w:val="3"/>
                              </w:numPr>
                            </w:pPr>
                            <w:r w:rsidRPr="00154A09">
                              <w:t>Veillez à bien citer vos sources ;</w:t>
                            </w:r>
                          </w:p>
                          <w:p w14:paraId="11DF99D2" w14:textId="77777777" w:rsidR="00154A09" w:rsidRPr="00154A09" w:rsidRDefault="00154A09" w:rsidP="00154A09">
                            <w:pPr>
                              <w:pStyle w:val="En-tte"/>
                              <w:numPr>
                                <w:ilvl w:val="0"/>
                                <w:numId w:val="3"/>
                              </w:numPr>
                            </w:pPr>
                            <w:r w:rsidRPr="00154A09">
                              <w:t>Veillez à bien subdiviser votre raisonnement en sous-parties avec des sous-titres.</w:t>
                            </w:r>
                          </w:p>
                          <w:p w14:paraId="08CB7776" w14:textId="77777777" w:rsidR="00154A09" w:rsidRPr="00154A09" w:rsidRDefault="00154A09" w:rsidP="00154A09">
                            <w:pPr>
                              <w:pStyle w:val="En-tte"/>
                              <w:ind w:left="1450"/>
                            </w:pPr>
                          </w:p>
                          <w:p w14:paraId="4A1CD9F1" w14:textId="77777777" w:rsidR="00154A09" w:rsidRPr="00154A09" w:rsidRDefault="00154A09" w:rsidP="00154A09">
                            <w:pPr>
                              <w:pStyle w:val="En-tte"/>
                            </w:pPr>
                            <w:r w:rsidRPr="00154A09">
                              <w:t>Vous pouvez illustrer vos propos de visuels (images, cartes, graphiques...) libres de droit ou en indiquant les crédits associés.</w:t>
                            </w:r>
                          </w:p>
                          <w:p w14:paraId="7E8C859E" w14:textId="77777777" w:rsidR="00375ACC" w:rsidRPr="00FE7329" w:rsidRDefault="00375ACC" w:rsidP="00375ACC">
                            <w:pPr>
                              <w:pStyle w:val="En-tte"/>
                            </w:pPr>
                          </w:p>
                          <w:p w14:paraId="6FEF0D82" w14:textId="77777777" w:rsidR="00375ACC" w:rsidRPr="00E1621E" w:rsidRDefault="00375ACC" w:rsidP="00375ACC">
                            <w:pPr>
                              <w:pStyle w:val="En-tte"/>
                              <w:rPr>
                                <w:b/>
                                <w:bCs/>
                              </w:rPr>
                            </w:pPr>
                            <w:r w:rsidRPr="00FE7329">
                              <w:t xml:space="preserve">Vous devez impérativement transmettre à la commission votre texte dans l’un des </w:t>
                            </w:r>
                            <w:r w:rsidRPr="00FE7329">
                              <w:rPr>
                                <w:b/>
                                <w:bCs/>
                              </w:rPr>
                              <w:t xml:space="preserve">formats suivants </w:t>
                            </w:r>
                            <w:r w:rsidRPr="00FE7329">
                              <w:t>:</w:t>
                            </w:r>
                            <w:r>
                              <w:t xml:space="preserve"> </w:t>
                            </w:r>
                            <w:r w:rsidRPr="00FE7329">
                              <w:rPr>
                                <w:b/>
                                <w:bCs/>
                              </w:rPr>
                              <w:t xml:space="preserve">.txt, .doc .docx </w:t>
                            </w:r>
                            <w:proofErr w:type="gramStart"/>
                            <w:r w:rsidRPr="00FE7329">
                              <w:rPr>
                                <w:b/>
                                <w:bCs/>
                              </w:rPr>
                              <w:t>ou</w:t>
                            </w:r>
                            <w:proofErr w:type="gramEnd"/>
                            <w:r w:rsidRPr="00FE7329">
                              <w:rPr>
                                <w:b/>
                                <w:bCs/>
                              </w:rPr>
                              <w:t xml:space="preserve"> .</w:t>
                            </w:r>
                            <w:proofErr w:type="spellStart"/>
                            <w:r w:rsidRPr="00FE7329">
                              <w:rPr>
                                <w:b/>
                                <w:bCs/>
                              </w:rPr>
                              <w:t>odt</w:t>
                            </w:r>
                            <w:proofErr w:type="spellEnd"/>
                            <w:r w:rsidRPr="00FE7329">
                              <w:rPr>
                                <w:b/>
                                <w:bCs/>
                              </w:rPr>
                              <w:t>.</w:t>
                            </w:r>
                            <w:r>
                              <w:rPr>
                                <w:b/>
                                <w:bCs/>
                              </w:rPr>
                              <w:t xml:space="preserve"> </w:t>
                            </w:r>
                            <w:proofErr w:type="spellStart"/>
                            <w:proofErr w:type="gramStart"/>
                            <w:r w:rsidRPr="00E1621E">
                              <w:rPr>
                                <w:b/>
                                <w:bCs/>
                              </w:rPr>
                              <w:t>pdf</w:t>
                            </w:r>
                            <w:proofErr w:type="spellEnd"/>
                            <w:proofErr w:type="gramEnd"/>
                          </w:p>
                          <w:p w14:paraId="3313C475" w14:textId="77777777" w:rsidR="00375ACC" w:rsidRDefault="00375ACC" w:rsidP="00A5735B">
                            <w:pPr>
                              <w:pStyle w:val="11EnBref"/>
                              <w:rPr>
                                <w:sz w:val="18"/>
                                <w:szCs w:val="18"/>
                              </w:rPr>
                            </w:pPr>
                          </w:p>
                          <w:p w14:paraId="05E39906" w14:textId="77777777" w:rsidR="00A5735B" w:rsidRPr="00A61A58" w:rsidRDefault="00A5735B" w:rsidP="00A5735B">
                            <w:pPr>
                              <w:pStyle w:val="11EnBref"/>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59F7F" id="_x0000_t202" coordsize="21600,21600" o:spt="202" path="m,l,21600r21600,l21600,xe">
                <v:stroke joinstyle="miter"/>
                <v:path gradientshapeok="t" o:connecttype="rect"/>
              </v:shapetype>
              <v:shape id="Zone de texte 39896457" o:spid="_x0000_s1026" type="#_x0000_t202" style="position:absolute;margin-left:215.35pt;margin-top:50.15pt;width:360.75pt;height:481.35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" filled="f" stroked="f" strokeweight=".5pt">
                <v:textbox inset="0,0,0,0">
                  <w:txbxContent>
                    <w:p w14:paraId="350213EF" w14:textId="77777777" w:rsidR="00A5735B" w:rsidRPr="00822355" w:rsidRDefault="00A5735B" w:rsidP="00A5735B">
                      <w:pPr>
                        <w:pStyle w:val="11EnBref"/>
                        <w:rPr>
                          <w:rFonts w:asciiTheme="minorHAnsi" w:hAnsiTheme="minorHAnsi" w:cstheme="minorHAnsi"/>
                          <w:color w:val="DD442A"/>
                          <w:sz w:val="22"/>
                          <w:szCs w:val="22"/>
                        </w:rPr>
                      </w:pPr>
                      <w:r w:rsidRPr="00822355">
                        <w:rPr>
                          <w:rFonts w:asciiTheme="minorHAnsi" w:hAnsiTheme="minorHAnsi" w:cstheme="minorHAnsi"/>
                          <w:color w:val="DD442A"/>
                          <w:sz w:val="22"/>
                          <w:szCs w:val="22"/>
                        </w:rPr>
                        <w:t xml:space="preserve">EN BREF. </w:t>
                      </w:r>
                    </w:p>
                    <w:p w14:paraId="0A63DFF6" w14:textId="77777777" w:rsidR="00375ACC" w:rsidRDefault="00375ACC" w:rsidP="00B115FB">
                      <w:pPr>
                        <w:pStyle w:val="En-tte"/>
                      </w:pPr>
                      <w:r>
                        <w:t>Une courte présentation de votre structure en première page (statut, objectifs et missions) ;</w:t>
                      </w:r>
                    </w:p>
                    <w:p w14:paraId="3E4E8014" w14:textId="77777777" w:rsidR="00B115FB" w:rsidRDefault="00B115FB" w:rsidP="00B115FB">
                      <w:pPr>
                        <w:pStyle w:val="En-tte"/>
                      </w:pPr>
                    </w:p>
                    <w:p w14:paraId="14EBA8B9" w14:textId="77777777" w:rsidR="00B115FB" w:rsidRPr="00154A09" w:rsidRDefault="00B115FB" w:rsidP="00B115FB">
                      <w:pPr>
                        <w:pStyle w:val="11EnBref"/>
                        <w:rPr>
                          <w:rFonts w:asciiTheme="minorHAnsi" w:hAnsiTheme="minorHAnsi" w:cstheme="minorHAnsi"/>
                          <w:sz w:val="24"/>
                          <w:szCs w:val="24"/>
                        </w:rPr>
                      </w:pPr>
                      <w:r w:rsidRPr="00154A09">
                        <w:rPr>
                          <w:rFonts w:asciiTheme="minorHAnsi" w:hAnsiTheme="minorHAnsi" w:cstheme="minorHAnsi"/>
                          <w:sz w:val="24"/>
                          <w:szCs w:val="24"/>
                        </w:rPr>
                        <w:t xml:space="preserve">Un texte de présentation générale du propos </w:t>
                      </w:r>
                    </w:p>
                    <w:p w14:paraId="2C27FB97" w14:textId="77777777" w:rsidR="00B115FB" w:rsidRDefault="00B115FB" w:rsidP="00B115FB">
                      <w:pPr>
                        <w:pStyle w:val="En-tte"/>
                      </w:pPr>
                    </w:p>
                    <w:p w14:paraId="536BBC92" w14:textId="77777777" w:rsidR="00154A09" w:rsidRPr="00F42EEE" w:rsidRDefault="00154A09" w:rsidP="00154A09">
                      <w:pPr>
                        <w:pStyle w:val="En-tte"/>
                        <w:numPr>
                          <w:ilvl w:val="0"/>
                          <w:numId w:val="2"/>
                        </w:numPr>
                        <w:rPr>
                          <w:rFonts w:cstheme="minorHAnsi"/>
                          <w:sz w:val="22"/>
                          <w:szCs w:val="22"/>
                        </w:rPr>
                      </w:pPr>
                      <w:r w:rsidRPr="00154A09">
                        <w:rPr>
                          <w:b/>
                          <w:bCs/>
                        </w:rPr>
                        <w:t>Un développement</w:t>
                      </w:r>
                      <w:r w:rsidRPr="00154A09">
                        <w:t xml:space="preserve"> de vos arguments, votre position, vos propositions</w:t>
                      </w:r>
                      <w:r>
                        <w:rPr>
                          <w:rFonts w:cstheme="minorHAnsi"/>
                          <w:sz w:val="22"/>
                          <w:szCs w:val="22"/>
                        </w:rPr>
                        <w:t xml:space="preserve"> …</w:t>
                      </w:r>
                      <w:r w:rsidRPr="00F42EEE">
                        <w:rPr>
                          <w:rFonts w:cstheme="minorHAnsi"/>
                          <w:sz w:val="22"/>
                          <w:szCs w:val="22"/>
                        </w:rPr>
                        <w:t> :</w:t>
                      </w:r>
                    </w:p>
                    <w:p w14:paraId="672E0E38" w14:textId="77777777" w:rsidR="00154A09" w:rsidRPr="00154A09" w:rsidRDefault="00154A09" w:rsidP="00154A09">
                      <w:pPr>
                        <w:pStyle w:val="En-tte"/>
                        <w:numPr>
                          <w:ilvl w:val="0"/>
                          <w:numId w:val="3"/>
                        </w:numPr>
                      </w:pPr>
                      <w:r w:rsidRPr="00154A09">
                        <w:t>Appuyez-vous sur les thèmes suggérés par la concertation ;</w:t>
                      </w:r>
                    </w:p>
                    <w:p w14:paraId="6CE46ABC" w14:textId="77777777" w:rsidR="00154A09" w:rsidRPr="00154A09" w:rsidRDefault="00154A09" w:rsidP="00154A09">
                      <w:pPr>
                        <w:pStyle w:val="En-tte"/>
                        <w:numPr>
                          <w:ilvl w:val="0"/>
                          <w:numId w:val="3"/>
                        </w:numPr>
                      </w:pPr>
                      <w:r w:rsidRPr="00154A09">
                        <w:t>Veillez à bien citer vos sources ;</w:t>
                      </w:r>
                    </w:p>
                    <w:p w14:paraId="11DF99D2" w14:textId="77777777" w:rsidR="00154A09" w:rsidRPr="00154A09" w:rsidRDefault="00154A09" w:rsidP="00154A09">
                      <w:pPr>
                        <w:pStyle w:val="En-tte"/>
                        <w:numPr>
                          <w:ilvl w:val="0"/>
                          <w:numId w:val="3"/>
                        </w:numPr>
                      </w:pPr>
                      <w:r w:rsidRPr="00154A09">
                        <w:t>Veillez à bien subdiviser votre raisonnement en sous-parties avec des sous-titres.</w:t>
                      </w:r>
                    </w:p>
                    <w:p w14:paraId="08CB7776" w14:textId="77777777" w:rsidR="00154A09" w:rsidRPr="00154A09" w:rsidRDefault="00154A09" w:rsidP="00154A09">
                      <w:pPr>
                        <w:pStyle w:val="En-tte"/>
                        <w:ind w:left="1450"/>
                      </w:pPr>
                    </w:p>
                    <w:p w14:paraId="4A1CD9F1" w14:textId="77777777" w:rsidR="00154A09" w:rsidRPr="00154A09" w:rsidRDefault="00154A09" w:rsidP="00154A09">
                      <w:pPr>
                        <w:pStyle w:val="En-tte"/>
                      </w:pPr>
                      <w:r w:rsidRPr="00154A09">
                        <w:t>Vous pouvez illustrer vos propos de visuels (images, cartes, graphiques...) libres de droit ou en indiquant les crédits associés.</w:t>
                      </w:r>
                    </w:p>
                    <w:p w14:paraId="7E8C859E" w14:textId="77777777" w:rsidR="00375ACC" w:rsidRPr="00FE7329" w:rsidRDefault="00375ACC" w:rsidP="00375ACC">
                      <w:pPr>
                        <w:pStyle w:val="En-tte"/>
                      </w:pPr>
                    </w:p>
                    <w:p w14:paraId="6FEF0D82" w14:textId="77777777" w:rsidR="00375ACC" w:rsidRPr="00E1621E" w:rsidRDefault="00375ACC" w:rsidP="00375ACC">
                      <w:pPr>
                        <w:pStyle w:val="En-tte"/>
                        <w:rPr>
                          <w:b/>
                          <w:bCs/>
                        </w:rPr>
                      </w:pPr>
                      <w:r w:rsidRPr="00FE7329">
                        <w:t xml:space="preserve">Vous devez impérativement transmettre à la commission votre texte dans l’un des </w:t>
                      </w:r>
                      <w:r w:rsidRPr="00FE7329">
                        <w:rPr>
                          <w:b/>
                          <w:bCs/>
                        </w:rPr>
                        <w:t xml:space="preserve">formats suivants </w:t>
                      </w:r>
                      <w:r w:rsidRPr="00FE7329">
                        <w:t>:</w:t>
                      </w:r>
                      <w:r>
                        <w:t xml:space="preserve"> </w:t>
                      </w:r>
                      <w:r w:rsidRPr="00FE7329">
                        <w:rPr>
                          <w:b/>
                          <w:bCs/>
                        </w:rPr>
                        <w:t>.txt, .doc .docx ou .odt.</w:t>
                      </w:r>
                      <w:r>
                        <w:rPr>
                          <w:b/>
                          <w:bCs/>
                        </w:rPr>
                        <w:t xml:space="preserve"> </w:t>
                      </w:r>
                      <w:r w:rsidRPr="00E1621E">
                        <w:rPr>
                          <w:b/>
                          <w:bCs/>
                        </w:rPr>
                        <w:t>pdf</w:t>
                      </w:r>
                    </w:p>
                    <w:p w14:paraId="3313C475" w14:textId="77777777" w:rsidR="00375ACC" w:rsidRDefault="00375ACC" w:rsidP="00A5735B">
                      <w:pPr>
                        <w:pStyle w:val="11EnBref"/>
                        <w:rPr>
                          <w:sz w:val="18"/>
                          <w:szCs w:val="18"/>
                        </w:rPr>
                      </w:pPr>
                    </w:p>
                    <w:p w14:paraId="05E39906" w14:textId="77777777" w:rsidR="00A5735B" w:rsidRPr="00A61A58" w:rsidRDefault="00A5735B" w:rsidP="00A5735B">
                      <w:pPr>
                        <w:pStyle w:val="11EnBref"/>
                        <w:rPr>
                          <w:sz w:val="18"/>
                          <w:szCs w:val="18"/>
                        </w:rPr>
                      </w:pPr>
                    </w:p>
                  </w:txbxContent>
                </v:textbox>
                <w10:wrap anchorx="page"/>
              </v:shape>
            </w:pict>
          </mc:Fallback>
        </mc:AlternateContent>
      </w:r>
      <w:r>
        <w:rPr>
          <w:noProof/>
        </w:rPr>
        <mc:AlternateContent>
          <mc:Choice Requires="wps">
            <w:drawing>
              <wp:anchor distT="0" distB="0" distL="114300" distR="114300" simplePos="0" relativeHeight="250489856" behindDoc="0" locked="0" layoutInCell="1" allowOverlap="1" wp14:anchorId="6E0C7E65" wp14:editId="5961E081">
                <wp:simplePos x="0" y="0"/>
                <wp:positionH relativeFrom="column">
                  <wp:posOffset>1801072</wp:posOffset>
                </wp:positionH>
                <wp:positionV relativeFrom="paragraph">
                  <wp:posOffset>162136</wp:posOffset>
                </wp:positionV>
                <wp:extent cx="4319905" cy="296334"/>
                <wp:effectExtent l="0" t="0" r="4445" b="8890"/>
                <wp:wrapNone/>
                <wp:docPr id="17" name="Zone de texte 17"/>
                <wp:cNvGraphicFramePr/>
                <a:graphic xmlns:a="http://schemas.openxmlformats.org/drawingml/2006/main">
                  <a:graphicData uri="http://schemas.microsoft.com/office/word/2010/wordprocessingShape">
                    <wps:wsp>
                      <wps:cNvSpPr txBox="1"/>
                      <wps:spPr>
                        <a:xfrm>
                          <a:off x="0" y="0"/>
                          <a:ext cx="4319905" cy="296334"/>
                        </a:xfrm>
                        <a:prstGeom prst="rect">
                          <a:avLst/>
                        </a:prstGeom>
                        <a:noFill/>
                        <a:ln w="6350">
                          <a:noFill/>
                        </a:ln>
                      </wps:spPr>
                      <wps:txbx>
                        <w:txbxContent>
                          <w:p w14:paraId="5E228A13" w14:textId="298124D6" w:rsidR="00D03F40" w:rsidRPr="00822355" w:rsidRDefault="005327D8" w:rsidP="00D03F40">
                            <w:pPr>
                              <w:pStyle w:val="1TitreCNDP"/>
                              <w:spacing w:before="20" w:after="20" w:line="400" w:lineRule="exact"/>
                              <w:rPr>
                                <w:rFonts w:ascii="Calibri" w:hAnsi="Calibri" w:cs="Calibri"/>
                                <w:sz w:val="40"/>
                                <w:szCs w:val="40"/>
                              </w:rPr>
                            </w:pPr>
                            <w:r w:rsidRPr="00822355">
                              <w:rPr>
                                <w:rFonts w:ascii="Calibri" w:hAnsi="Calibri" w:cs="Calibri"/>
                                <w:sz w:val="40"/>
                                <w:szCs w:val="40"/>
                              </w:rPr>
                              <w:t>TITRE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0C7E65" id="_x0000_t202" coordsize="21600,21600" o:spt="202" path="m,l,21600r21600,l21600,xe">
                <v:stroke joinstyle="miter"/>
                <v:path gradientshapeok="t" o:connecttype="rect"/>
              </v:shapetype>
              <v:shape id="Zone de texte 17" o:spid="_x0000_s1027" type="#_x0000_t202" style="position:absolute;margin-left:141.8pt;margin-top:12.75pt;width:340.15pt;height:23.35pt;z-index:25048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" filled="f" stroked="f" strokeweight=".5pt">
                <v:textbox inset="0,0,0,0">
                  <w:txbxContent>
                    <w:p w14:paraId="5E228A13" w14:textId="298124D6" w:rsidR="00D03F40" w:rsidRPr="00822355" w:rsidRDefault="005327D8" w:rsidP="00D03F40">
                      <w:pPr>
                        <w:pStyle w:val="1TitreCNDP"/>
                        <w:spacing w:before="20" w:after="20" w:line="400" w:lineRule="exact"/>
                        <w:rPr>
                          <w:rFonts w:ascii="Calibri" w:hAnsi="Calibri" w:cs="Calibri"/>
                          <w:sz w:val="40"/>
                          <w:szCs w:val="40"/>
                        </w:rPr>
                      </w:pPr>
                      <w:r w:rsidRPr="00822355">
                        <w:rPr>
                          <w:rFonts w:ascii="Calibri" w:hAnsi="Calibri" w:cs="Calibri"/>
                          <w:sz w:val="40"/>
                          <w:szCs w:val="40"/>
                        </w:rPr>
                        <w:t>TITRE</w:t>
                      </w:r>
                    </w:p>
                  </w:txbxContent>
                </v:textbox>
              </v:shape>
            </w:pict>
          </mc:Fallback>
        </mc:AlternateContent>
      </w:r>
      <w:r w:rsidR="00126812">
        <w:rPr>
          <w:noProof/>
        </w:rPr>
        <mc:AlternateContent>
          <mc:Choice Requires="wps">
            <w:drawing>
              <wp:anchor distT="0" distB="0" distL="114300" distR="114300" simplePos="0" relativeHeight="252399616" behindDoc="0" locked="0" layoutInCell="1" allowOverlap="1" wp14:anchorId="397EBE69" wp14:editId="6B91DDD8">
                <wp:simplePos x="0" y="0"/>
                <wp:positionH relativeFrom="column">
                  <wp:posOffset>334645</wp:posOffset>
                </wp:positionH>
                <wp:positionV relativeFrom="paragraph">
                  <wp:posOffset>28236545</wp:posOffset>
                </wp:positionV>
                <wp:extent cx="7712075" cy="1266190"/>
                <wp:effectExtent l="0" t="0" r="3175" b="0"/>
                <wp:wrapNone/>
                <wp:docPr id="1581420112" name="Rectangle 1581420112"/>
                <wp:cNvGraphicFramePr/>
                <a:graphic xmlns:a="http://schemas.openxmlformats.org/drawingml/2006/main">
                  <a:graphicData uri="http://schemas.microsoft.com/office/word/2010/wordprocessingShape">
                    <wps:wsp>
                      <wps:cNvSpPr/>
                      <wps:spPr>
                        <a:xfrm>
                          <a:off x="0" y="0"/>
                          <a:ext cx="7712075" cy="1266190"/>
                        </a:xfrm>
                        <a:prstGeom prst="rect">
                          <a:avLst/>
                        </a:prstGeom>
                        <a:solidFill>
                          <a:srgbClr val="100E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09201" id="Rectangle 1581420112" o:spid="_x0000_s1026" style="position:absolute;margin-left:26.35pt;margin-top:2223.35pt;width:607.25pt;height:99.7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" fillcolor="#100e29" stroked="f" strokeweight="1pt"/>
            </w:pict>
          </mc:Fallback>
        </mc:AlternateContent>
      </w:r>
      <w:r w:rsidR="00126812">
        <w:rPr>
          <w:noProof/>
        </w:rPr>
        <mc:AlternateContent>
          <mc:Choice Requires="wps">
            <w:drawing>
              <wp:anchor distT="0" distB="0" distL="114300" distR="114300" simplePos="0" relativeHeight="252528640" behindDoc="0" locked="0" layoutInCell="1" allowOverlap="1" wp14:anchorId="2A98CE70" wp14:editId="709A53E8">
                <wp:simplePos x="0" y="0"/>
                <wp:positionH relativeFrom="column">
                  <wp:posOffset>2110105</wp:posOffset>
                </wp:positionH>
                <wp:positionV relativeFrom="paragraph">
                  <wp:posOffset>28388945</wp:posOffset>
                </wp:positionV>
                <wp:extent cx="3555365" cy="967740"/>
                <wp:effectExtent l="0" t="0" r="0" b="3810"/>
                <wp:wrapNone/>
                <wp:docPr id="1498513568" name="Zone de texte 1498513568"/>
                <wp:cNvGraphicFramePr/>
                <a:graphic xmlns:a="http://schemas.openxmlformats.org/drawingml/2006/main">
                  <a:graphicData uri="http://schemas.microsoft.com/office/word/2010/wordprocessingShape">
                    <wps:wsp>
                      <wps:cNvSpPr txBox="1"/>
                      <wps:spPr>
                        <a:xfrm>
                          <a:off x="0" y="0"/>
                          <a:ext cx="3555365" cy="967740"/>
                        </a:xfrm>
                        <a:prstGeom prst="rect">
                          <a:avLst/>
                        </a:prstGeom>
                        <a:noFill/>
                        <a:ln w="6350">
                          <a:noFill/>
                        </a:ln>
                      </wps:spPr>
                      <wps:txbx>
                        <w:txbxContent>
                          <w:p w14:paraId="47099289" w14:textId="77777777" w:rsidR="00E872E8" w:rsidRDefault="00E872E8" w:rsidP="00E872E8">
                            <w:pPr>
                              <w:pStyle w:val="coordonnesfooterCNDP"/>
                            </w:pPr>
                            <w:r>
                              <w:t xml:space="preserve">Assemblée des Français de l’Etranger AFE </w:t>
                            </w:r>
                          </w:p>
                          <w:p w14:paraId="5547713A" w14:textId="77777777" w:rsidR="00E872E8" w:rsidRPr="00E92D1F" w:rsidRDefault="00E872E8" w:rsidP="00E872E8">
                            <w:pPr>
                              <w:pStyle w:val="coordonnesfooterCNDP"/>
                              <w:numPr>
                                <w:ilvl w:val="0"/>
                                <w:numId w:val="1"/>
                              </w:numPr>
                            </w:pPr>
                            <w:r w:rsidRPr="00E92D1F">
                              <w:t>27 rue de la Convention</w:t>
                            </w:r>
                            <w:r w:rsidRPr="00E92D1F">
                              <w:br/>
                              <w:t>CS 91533</w:t>
                            </w:r>
                            <w:r w:rsidRPr="00E92D1F">
                              <w:br/>
                              <w:t>75732 Paris Cedex 15</w:t>
                            </w:r>
                          </w:p>
                          <w:p w14:paraId="30CFA7A5" w14:textId="77777777" w:rsidR="00E872E8" w:rsidRDefault="00E872E8" w:rsidP="00E872E8">
                            <w:pPr>
                              <w:pStyle w:val="coordonnesfooterCNDP"/>
                              <w:numPr>
                                <w:ilvl w:val="0"/>
                                <w:numId w:val="1"/>
                              </w:numPr>
                            </w:pPr>
                            <w:r w:rsidRPr="00E92D1F">
                              <w:t>Téléphone</w:t>
                            </w:r>
                            <w:r>
                              <w:t xml:space="preserve"> </w:t>
                            </w:r>
                            <w:hyperlink r:id="rId11" w:history="1">
                              <w:r w:rsidRPr="00E92D1F">
                                <w:t>01 43 17 65 82</w:t>
                              </w:r>
                            </w:hyperlink>
                            <w:r>
                              <w:t xml:space="preserve"> </w:t>
                            </w:r>
                          </w:p>
                          <w:p w14:paraId="295F3C29" w14:textId="77777777" w:rsidR="00E872E8" w:rsidRPr="00BF04A0" w:rsidRDefault="00E872E8" w:rsidP="00E872E8">
                            <w:pPr>
                              <w:pStyle w:val="coordonnesfooterCNDP"/>
                              <w:numPr>
                                <w:ilvl w:val="0"/>
                                <w:numId w:val="1"/>
                              </w:numPr>
                            </w:pPr>
                            <w:proofErr w:type="gramStart"/>
                            <w:r>
                              <w:t>Email</w:t>
                            </w:r>
                            <w:proofErr w:type="gramEnd"/>
                            <w:r>
                              <w:t xml:space="preserve"> : </w:t>
                            </w:r>
                            <w:r w:rsidRPr="0017629B">
                              <w:t>assisessociales@assemblee-afe.fr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8CE70" id="Zone de texte 1498513568" o:spid="_x0000_s1028" type="#_x0000_t202" style="position:absolute;margin-left:166.15pt;margin-top:2235.35pt;width:279.95pt;height:76.2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" filled="f" stroked="f" strokeweight=".5pt">
                <v:textbox>
                  <w:txbxContent>
                    <w:p w14:paraId="47099289" w14:textId="77777777" w:rsidR="00E872E8" w:rsidRDefault="00E872E8" w:rsidP="00E872E8">
                      <w:pPr>
                        <w:pStyle w:val="coordonnesfooterCNDP"/>
                      </w:pPr>
                      <w:r>
                        <w:t xml:space="preserve">Assemblée des Français de l’Etranger AFE </w:t>
                      </w:r>
                    </w:p>
                    <w:p w14:paraId="5547713A" w14:textId="77777777" w:rsidR="00E872E8" w:rsidRPr="00E92D1F" w:rsidRDefault="00E872E8" w:rsidP="00E872E8">
                      <w:pPr>
                        <w:pStyle w:val="coordonnesfooterCNDP"/>
                        <w:numPr>
                          <w:ilvl w:val="0"/>
                          <w:numId w:val="1"/>
                        </w:numPr>
                      </w:pPr>
                      <w:r w:rsidRPr="00E92D1F">
                        <w:t>27 rue de la Convention</w:t>
                      </w:r>
                      <w:r w:rsidRPr="00E92D1F">
                        <w:br/>
                        <w:t>CS 91533</w:t>
                      </w:r>
                      <w:r w:rsidRPr="00E92D1F">
                        <w:br/>
                        <w:t>75732 Paris Cedex 15</w:t>
                      </w:r>
                    </w:p>
                    <w:p w14:paraId="30CFA7A5" w14:textId="77777777" w:rsidR="00E872E8" w:rsidRDefault="00E872E8" w:rsidP="00E872E8">
                      <w:pPr>
                        <w:pStyle w:val="coordonnesfooterCNDP"/>
                        <w:numPr>
                          <w:ilvl w:val="0"/>
                          <w:numId w:val="1"/>
                        </w:numPr>
                      </w:pPr>
                      <w:r w:rsidRPr="00E92D1F">
                        <w:t>Téléphone</w:t>
                      </w:r>
                      <w:r>
                        <w:t xml:space="preserve"> </w:t>
                      </w:r>
                      <w:hyperlink r:id="rId12" w:history="1">
                        <w:r w:rsidRPr="00E92D1F">
                          <w:t>01 43 17 65 82</w:t>
                        </w:r>
                      </w:hyperlink>
                      <w:r>
                        <w:t xml:space="preserve"> </w:t>
                      </w:r>
                    </w:p>
                    <w:p w14:paraId="295F3C29" w14:textId="77777777" w:rsidR="00E872E8" w:rsidRPr="00BF04A0" w:rsidRDefault="00E872E8" w:rsidP="00E872E8">
                      <w:pPr>
                        <w:pStyle w:val="coordonnesfooterCNDP"/>
                        <w:numPr>
                          <w:ilvl w:val="0"/>
                          <w:numId w:val="1"/>
                        </w:numPr>
                      </w:pPr>
                      <w:r>
                        <w:t xml:space="preserve">Email : </w:t>
                      </w:r>
                      <w:r w:rsidRPr="0017629B">
                        <w:t>assisessociales@assemblee-afe.fr</w:t>
                      </w:r>
                    </w:p>
                  </w:txbxContent>
                </v:textbox>
              </v:shape>
            </w:pict>
          </mc:Fallback>
        </mc:AlternateContent>
      </w:r>
      <w:r w:rsidR="00126812">
        <w:rPr>
          <w:noProof/>
        </w:rPr>
        <w:drawing>
          <wp:anchor distT="0" distB="0" distL="114300" distR="114300" simplePos="0" relativeHeight="252657664" behindDoc="0" locked="0" layoutInCell="1" allowOverlap="1" wp14:anchorId="4BFB6781" wp14:editId="1BA3A915">
            <wp:simplePos x="0" y="0"/>
            <wp:positionH relativeFrom="rightMargin">
              <wp:posOffset>48895</wp:posOffset>
            </wp:positionH>
            <wp:positionV relativeFrom="paragraph">
              <wp:posOffset>28533725</wp:posOffset>
            </wp:positionV>
            <wp:extent cx="686435" cy="670560"/>
            <wp:effectExtent l="0" t="0" r="0" b="0"/>
            <wp:wrapNone/>
            <wp:docPr id="679836064" name="Image 28" descr="Une image contenant motif, carré, pixel, poi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36064" name="Image 28" descr="Une image contenant motif, carré, pixel, point&#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686435" cy="670560"/>
                    </a:xfrm>
                    <a:prstGeom prst="rect">
                      <a:avLst/>
                    </a:prstGeom>
                  </pic:spPr>
                </pic:pic>
              </a:graphicData>
            </a:graphic>
            <wp14:sizeRelH relativeFrom="page">
              <wp14:pctWidth>0</wp14:pctWidth>
            </wp14:sizeRelH>
            <wp14:sizeRelV relativeFrom="page">
              <wp14:pctHeight>0</wp14:pctHeight>
            </wp14:sizeRelV>
          </wp:anchor>
        </w:drawing>
      </w:r>
      <w:r w:rsidR="00126812">
        <w:rPr>
          <w:noProof/>
        </w:rPr>
        <w:drawing>
          <wp:anchor distT="0" distB="0" distL="114300" distR="114300" simplePos="0" relativeHeight="252786688" behindDoc="0" locked="0" layoutInCell="1" allowOverlap="1" wp14:anchorId="5871C7B1" wp14:editId="7E1B5731">
            <wp:simplePos x="0" y="0"/>
            <wp:positionH relativeFrom="rightMargin">
              <wp:posOffset>-5102225</wp:posOffset>
            </wp:positionH>
            <wp:positionV relativeFrom="paragraph">
              <wp:posOffset>28533725</wp:posOffset>
            </wp:positionV>
            <wp:extent cx="686435" cy="670560"/>
            <wp:effectExtent l="0" t="0" r="0" b="0"/>
            <wp:wrapNone/>
            <wp:docPr id="835956503" name="Image 28" descr="Une image contenant symbole, logo, Police,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56503" name="Image 28" descr="Une image contenant symbole, logo, Police, Marque&#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6435" cy="670560"/>
                    </a:xfrm>
                    <a:prstGeom prst="rect">
                      <a:avLst/>
                    </a:prstGeom>
                  </pic:spPr>
                </pic:pic>
              </a:graphicData>
            </a:graphic>
            <wp14:sizeRelH relativeFrom="page">
              <wp14:pctWidth>0</wp14:pctWidth>
            </wp14:sizeRelH>
            <wp14:sizeRelV relativeFrom="page">
              <wp14:pctHeight>0</wp14:pctHeight>
            </wp14:sizeRelV>
          </wp:anchor>
        </w:drawing>
      </w:r>
      <w:r w:rsidR="00802372">
        <w:rPr>
          <w:noProof/>
        </w:rPr>
        <mc:AlternateContent>
          <mc:Choice Requires="wps">
            <w:drawing>
              <wp:anchor distT="0" distB="0" distL="114300" distR="114300" simplePos="0" relativeHeight="250616832" behindDoc="0" locked="0" layoutInCell="1" allowOverlap="1" wp14:anchorId="0753B9BF" wp14:editId="439004E4">
                <wp:simplePos x="0" y="0"/>
                <wp:positionH relativeFrom="column">
                  <wp:posOffset>-467995</wp:posOffset>
                </wp:positionH>
                <wp:positionV relativeFrom="paragraph">
                  <wp:posOffset>7183120</wp:posOffset>
                </wp:positionV>
                <wp:extent cx="1799590" cy="55626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1799590" cy="556260"/>
                        </a:xfrm>
                        <a:prstGeom prst="rect">
                          <a:avLst/>
                        </a:prstGeom>
                        <a:noFill/>
                        <a:ln w="6350">
                          <a:noFill/>
                        </a:ln>
                      </wps:spPr>
                      <wps:txbx>
                        <w:txbxContent>
                          <w:p w14:paraId="4B9EF4F2" w14:textId="77777777" w:rsidR="007C411D" w:rsidRPr="00802372" w:rsidRDefault="00D25254" w:rsidP="000E7107">
                            <w:pPr>
                              <w:pStyle w:val="NomcoordonnesCNDP"/>
                              <w:spacing w:line="276" w:lineRule="auto"/>
                              <w:rPr>
                                <w:lang w:val="en-US"/>
                              </w:rPr>
                            </w:pPr>
                            <w:proofErr w:type="spellStart"/>
                            <w:r w:rsidRPr="00802372">
                              <w:rPr>
                                <w:lang w:val="en-US"/>
                              </w:rPr>
                              <w:t>Ad</w:t>
                            </w:r>
                            <w:r w:rsidR="00802372">
                              <w:rPr>
                                <w:lang w:val="en-US"/>
                              </w:rPr>
                              <w:t>resse</w:t>
                            </w:r>
                            <w:proofErr w:type="spellEnd"/>
                          </w:p>
                          <w:p w14:paraId="2C27D071" w14:textId="77777777" w:rsidR="00D03F40" w:rsidRPr="00802372" w:rsidRDefault="007C411D" w:rsidP="000E7107">
                            <w:pPr>
                              <w:pStyle w:val="NomcoordonnesCNDP"/>
                              <w:spacing w:line="276" w:lineRule="auto"/>
                            </w:pPr>
                            <w:r w:rsidRPr="00802372">
                              <w:rPr>
                                <w:b/>
                                <w:bCs/>
                              </w:rPr>
                              <w:t>T</w:t>
                            </w:r>
                            <w:r w:rsidRPr="00802372">
                              <w:t xml:space="preserve"> +33 1 </w:t>
                            </w:r>
                            <w:r w:rsidR="00540FAF" w:rsidRPr="00802372">
                              <w:t>00</w:t>
                            </w:r>
                            <w:r w:rsidRPr="00802372">
                              <w:t xml:space="preserve"> </w:t>
                            </w:r>
                            <w:r w:rsidR="00540FAF" w:rsidRPr="00802372">
                              <w:t>00</w:t>
                            </w:r>
                            <w:r w:rsidRPr="00802372">
                              <w:t xml:space="preserve"> </w:t>
                            </w:r>
                            <w:r w:rsidR="00540FAF" w:rsidRPr="00802372">
                              <w:t>00</w:t>
                            </w:r>
                            <w:r w:rsidRPr="00802372">
                              <w:t xml:space="preserve"> </w:t>
                            </w:r>
                            <w:r w:rsidR="00540FAF" w:rsidRPr="00802372">
                              <w:t>0</w:t>
                            </w:r>
                            <w:r w:rsidRPr="00802372">
                              <w:t>0</w:t>
                            </w:r>
                          </w:p>
                          <w:p w14:paraId="0E744171" w14:textId="77777777" w:rsidR="00D25254" w:rsidRPr="00802372" w:rsidRDefault="00D25254" w:rsidP="000E7107">
                            <w:pPr>
                              <w:pStyle w:val="NomcoordonnesCNDP"/>
                              <w:spacing w:line="276" w:lineRule="auto"/>
                            </w:pPr>
                            <w:r w:rsidRPr="00802372">
                              <w:t>Site Internet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53B9BF" id="Zone de texte 36" o:spid="_x0000_s1029" type="#_x0000_t202" style="position:absolute;margin-left:-36.85pt;margin-top:565.6pt;width:141.7pt;height:43.8pt;z-index:25061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" filled="f" stroked="f" strokeweight=".5pt">
                <v:textbox style="mso-fit-shape-to-text:t">
                  <w:txbxContent>
                    <w:p w14:paraId="4B9EF4F2" w14:textId="77777777" w:rsidR="007C411D" w:rsidRPr="00802372" w:rsidRDefault="00D25254" w:rsidP="000E7107">
                      <w:pPr>
                        <w:pStyle w:val="NomcoordonnesCNDP"/>
                        <w:spacing w:line="276" w:lineRule="auto"/>
                        <w:rPr>
                          <w:lang w:val="en-US"/>
                        </w:rPr>
                      </w:pPr>
                      <w:proofErr w:type="spellStart"/>
                      <w:r w:rsidRPr="00802372">
                        <w:rPr>
                          <w:lang w:val="en-US"/>
                        </w:rPr>
                        <w:t>Ad</w:t>
                      </w:r>
                      <w:r w:rsidR="00802372">
                        <w:rPr>
                          <w:lang w:val="en-US"/>
                        </w:rPr>
                        <w:t>resse</w:t>
                      </w:r>
                      <w:proofErr w:type="spellEnd"/>
                    </w:p>
                    <w:p w14:paraId="2C27D071" w14:textId="77777777" w:rsidR="00D03F40" w:rsidRPr="00802372" w:rsidRDefault="007C411D" w:rsidP="000E7107">
                      <w:pPr>
                        <w:pStyle w:val="NomcoordonnesCNDP"/>
                        <w:spacing w:line="276" w:lineRule="auto"/>
                      </w:pPr>
                      <w:r w:rsidRPr="00802372">
                        <w:rPr>
                          <w:b/>
                          <w:bCs/>
                        </w:rPr>
                        <w:t>T</w:t>
                      </w:r>
                      <w:r w:rsidRPr="00802372">
                        <w:t xml:space="preserve"> +33 1 </w:t>
                      </w:r>
                      <w:r w:rsidR="00540FAF" w:rsidRPr="00802372">
                        <w:t>00</w:t>
                      </w:r>
                      <w:r w:rsidRPr="00802372">
                        <w:t xml:space="preserve"> </w:t>
                      </w:r>
                      <w:r w:rsidR="00540FAF" w:rsidRPr="00802372">
                        <w:t>00</w:t>
                      </w:r>
                      <w:r w:rsidRPr="00802372">
                        <w:t xml:space="preserve"> </w:t>
                      </w:r>
                      <w:r w:rsidR="00540FAF" w:rsidRPr="00802372">
                        <w:t>00</w:t>
                      </w:r>
                      <w:r w:rsidRPr="00802372">
                        <w:t xml:space="preserve"> </w:t>
                      </w:r>
                      <w:r w:rsidR="00540FAF" w:rsidRPr="00802372">
                        <w:t>0</w:t>
                      </w:r>
                      <w:r w:rsidRPr="00802372">
                        <w:t>0</w:t>
                      </w:r>
                    </w:p>
                    <w:p w14:paraId="0E744171" w14:textId="77777777" w:rsidR="00D25254" w:rsidRPr="00802372" w:rsidRDefault="00D25254" w:rsidP="000E7107">
                      <w:pPr>
                        <w:pStyle w:val="NomcoordonnesCNDP"/>
                        <w:spacing w:line="276" w:lineRule="auto"/>
                      </w:pPr>
                      <w:r w:rsidRPr="00802372">
                        <w:t>Site Internet :</w:t>
                      </w:r>
                    </w:p>
                  </w:txbxContent>
                </v:textbox>
              </v:shape>
            </w:pict>
          </mc:Fallback>
        </mc:AlternateContent>
      </w:r>
      <w:r w:rsidR="00802372">
        <w:rPr>
          <w:noProof/>
        </w:rPr>
        <mc:AlternateContent>
          <mc:Choice Requires="wps">
            <w:drawing>
              <wp:anchor distT="0" distB="0" distL="114300" distR="114300" simplePos="0" relativeHeight="250605568" behindDoc="0" locked="0" layoutInCell="1" allowOverlap="1" wp14:anchorId="3018D8B4" wp14:editId="4E7D9A29">
                <wp:simplePos x="0" y="0"/>
                <wp:positionH relativeFrom="column">
                  <wp:posOffset>-471170</wp:posOffset>
                </wp:positionH>
                <wp:positionV relativeFrom="paragraph">
                  <wp:posOffset>6924675</wp:posOffset>
                </wp:positionV>
                <wp:extent cx="1799590" cy="24765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1799590" cy="247650"/>
                        </a:xfrm>
                        <a:prstGeom prst="rect">
                          <a:avLst/>
                        </a:prstGeom>
                        <a:noFill/>
                        <a:ln w="6350">
                          <a:noFill/>
                        </a:ln>
                      </wps:spPr>
                      <wps:txbx>
                        <w:txbxContent>
                          <w:p w14:paraId="06D3341E" w14:textId="77777777" w:rsidR="00D03F40" w:rsidRPr="00802372" w:rsidRDefault="000E7107" w:rsidP="00D03F40">
                            <w:pPr>
                              <w:pStyle w:val="coordonnesCNDP"/>
                            </w:pPr>
                            <w:r w:rsidRPr="00802372">
                              <w:t>Contact :</w:t>
                            </w:r>
                            <w:r w:rsidR="00D25254" w:rsidRPr="00802372">
                              <w:t xml:space="preserve"> Nom de la structure</w:t>
                            </w:r>
                          </w:p>
                          <w:p w14:paraId="6F830896" w14:textId="77777777" w:rsidR="000E7107" w:rsidRPr="00802372" w:rsidRDefault="000E710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8D8B4" id="Zone de texte 25" o:spid="_x0000_s1030" type="#_x0000_t202" style="position:absolute;margin-left:-37.1pt;margin-top:545.25pt;width:141.7pt;height:19.5pt;z-index:25060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" filled="f" stroked="f" strokeweight=".5pt">
                <v:textbox>
                  <w:txbxContent>
                    <w:p w14:paraId="06D3341E" w14:textId="77777777" w:rsidR="00D03F40" w:rsidRPr="00802372" w:rsidRDefault="000E7107" w:rsidP="00D03F40">
                      <w:pPr>
                        <w:pStyle w:val="coordonnesCNDP"/>
                      </w:pPr>
                      <w:r w:rsidRPr="00802372">
                        <w:t>Contact :</w:t>
                      </w:r>
                      <w:r w:rsidR="00D25254" w:rsidRPr="00802372">
                        <w:t xml:space="preserve"> Nom de la structure</w:t>
                      </w:r>
                    </w:p>
                    <w:p w14:paraId="6F830896" w14:textId="77777777" w:rsidR="000E7107" w:rsidRPr="00802372" w:rsidRDefault="000E7107">
                      <w:pPr>
                        <w:rPr>
                          <w:color w:val="FFFFFF" w:themeColor="background1"/>
                        </w:rPr>
                      </w:pPr>
                    </w:p>
                  </w:txbxContent>
                </v:textbox>
              </v:shape>
            </w:pict>
          </mc:Fallback>
        </mc:AlternateContent>
      </w:r>
      <w:r w:rsidR="00776D3A">
        <w:rPr>
          <w:noProof/>
        </w:rPr>
        <mc:AlternateContent>
          <mc:Choice Requires="wps">
            <w:drawing>
              <wp:anchor distT="0" distB="0" distL="114300" distR="114300" simplePos="0" relativeHeight="250699776" behindDoc="0" locked="0" layoutInCell="1" allowOverlap="1" wp14:anchorId="23187C48" wp14:editId="11633C3B">
                <wp:simplePos x="0" y="0"/>
                <wp:positionH relativeFrom="column">
                  <wp:posOffset>-1206183</wp:posOffset>
                </wp:positionH>
                <wp:positionV relativeFrom="paragraph">
                  <wp:posOffset>1200150</wp:posOffset>
                </wp:positionV>
                <wp:extent cx="2163651" cy="257629"/>
                <wp:effectExtent l="2223" t="0" r="0" b="0"/>
                <wp:wrapNone/>
                <wp:docPr id="2" name="Zone de texte 2"/>
                <wp:cNvGraphicFramePr/>
                <a:graphic xmlns:a="http://schemas.openxmlformats.org/drawingml/2006/main">
                  <a:graphicData uri="http://schemas.microsoft.com/office/word/2010/wordprocessingShape">
                    <wps:wsp>
                      <wps:cNvSpPr txBox="1"/>
                      <wps:spPr>
                        <a:xfrm rot="16200000">
                          <a:off x="0" y="0"/>
                          <a:ext cx="2163651" cy="257629"/>
                        </a:xfrm>
                        <a:prstGeom prst="rect">
                          <a:avLst/>
                        </a:prstGeom>
                        <a:noFill/>
                        <a:ln w="6350">
                          <a:noFill/>
                        </a:ln>
                      </wps:spPr>
                      <wps:txbx>
                        <w:txbxContent>
                          <w:p w14:paraId="7A49E283" w14:textId="77777777" w:rsidR="00EA23FD" w:rsidRDefault="00EA23FD" w:rsidP="00EA23FD">
                            <w:pPr>
                              <w:pStyle w:val="dateCNDP"/>
                            </w:pPr>
                            <w:proofErr w:type="spellStart"/>
                            <w:r>
                              <w:t>N°</w:t>
                            </w:r>
                            <w:r w:rsidR="00776D3A">
                              <w:t>xxx</w:t>
                            </w:r>
                            <w:proofErr w:type="spellEnd"/>
                            <w:r>
                              <w:t xml:space="preserve"> I </w:t>
                            </w:r>
                            <w:r w:rsidR="00776D3A">
                              <w:rPr>
                                <w:rFonts w:cs="Arial"/>
                                <w:b w:val="0"/>
                                <w:szCs w:val="18"/>
                              </w:rPr>
                              <w:t>MOIS</w:t>
                            </w:r>
                            <w:r w:rsidRPr="00EA23FD">
                              <w:rPr>
                                <w:rFonts w:cs="Arial"/>
                                <w:b w:val="0"/>
                                <w:szCs w:val="18"/>
                              </w:rPr>
                              <w:t xml:space="preserve"> </w:t>
                            </w:r>
                            <w:r w:rsidR="00776D3A">
                              <w:rPr>
                                <w:rFonts w:cs="Arial"/>
                                <w:b w:val="0"/>
                                <w:szCs w:val="18"/>
                              </w:rPr>
                              <w:t>ANNEE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3187C48" id="Zone de texte 2" o:spid="_x0000_s1031" type="#_x0000_t202" style="position:absolute;margin-left:-95pt;margin-top:94.5pt;width:170.35pt;height:20.3pt;rotation:-90;z-index:25069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" filled="f" stroked="f" strokeweight=".5pt">
                <v:textbox style="mso-fit-shape-to-text:t" inset="0,0,0,0">
                  <w:txbxContent>
                    <w:p w14:paraId="7A49E283" w14:textId="77777777" w:rsidR="00EA23FD" w:rsidRDefault="00EA23FD" w:rsidP="00EA23FD">
                      <w:pPr>
                        <w:pStyle w:val="dateCNDP"/>
                      </w:pPr>
                      <w:proofErr w:type="spellStart"/>
                      <w:r>
                        <w:t>N°</w:t>
                      </w:r>
                      <w:r w:rsidR="00776D3A">
                        <w:t>xxx</w:t>
                      </w:r>
                      <w:proofErr w:type="spellEnd"/>
                      <w:r>
                        <w:t xml:space="preserve"> I </w:t>
                      </w:r>
                      <w:r w:rsidR="00776D3A">
                        <w:rPr>
                          <w:rFonts w:cs="Arial"/>
                          <w:b w:val="0"/>
                          <w:szCs w:val="18"/>
                        </w:rPr>
                        <w:t>MOIS</w:t>
                      </w:r>
                      <w:r w:rsidRPr="00EA23FD">
                        <w:rPr>
                          <w:rFonts w:cs="Arial"/>
                          <w:b w:val="0"/>
                          <w:szCs w:val="18"/>
                        </w:rPr>
                        <w:t xml:space="preserve"> </w:t>
                      </w:r>
                      <w:r w:rsidR="00776D3A">
                        <w:rPr>
                          <w:rFonts w:cs="Arial"/>
                          <w:b w:val="0"/>
                          <w:szCs w:val="18"/>
                        </w:rPr>
                        <w:t>ANNEE</w:t>
                      </w:r>
                    </w:p>
                  </w:txbxContent>
                </v:textbox>
              </v:shape>
            </w:pict>
          </mc:Fallback>
        </mc:AlternateContent>
      </w:r>
      <w:r w:rsidR="00AF51CE">
        <w:rPr>
          <w:noProof/>
        </w:rPr>
        <mc:AlternateContent>
          <mc:Choice Requires="wps">
            <w:drawing>
              <wp:anchor distT="0" distB="0" distL="114300" distR="114300" simplePos="0" relativeHeight="250494976" behindDoc="0" locked="0" layoutInCell="1" allowOverlap="1" wp14:anchorId="7F362E3D" wp14:editId="1AEE9959">
                <wp:simplePos x="0" y="0"/>
                <wp:positionH relativeFrom="column">
                  <wp:posOffset>-455474</wp:posOffset>
                </wp:positionH>
                <wp:positionV relativeFrom="paragraph">
                  <wp:posOffset>4142974</wp:posOffset>
                </wp:positionV>
                <wp:extent cx="1799590" cy="2137892"/>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799590" cy="2137892"/>
                        </a:xfrm>
                        <a:prstGeom prst="rect">
                          <a:avLst/>
                        </a:prstGeom>
                        <a:noFill/>
                        <a:ln w="6350">
                          <a:noFill/>
                        </a:ln>
                      </wps:spPr>
                      <wps:txbx>
                        <w:txbxContent>
                          <w:p w14:paraId="1602C97D" w14:textId="77777777" w:rsidR="00AF51CE" w:rsidRPr="00802372" w:rsidRDefault="00AF0633" w:rsidP="00AF51CE">
                            <w:pPr>
                              <w:pStyle w:val="PrsentationCNDP"/>
                            </w:pPr>
                            <w:r w:rsidRPr="00802372">
                              <w:t>Un texte de présentation (environ 400 signes) comportant des informations sur les buts et missions de l’institution, son statut, éventuellement ses membres et, de façon générale, toutes les informations nécessaires au public pour identifier l’auteur et ses engagements.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F362E3D" id="Zone de texte 10" o:spid="_x0000_s1032" type="#_x0000_t202" style="position:absolute;margin-left:-35.85pt;margin-top:326.2pt;width:141.7pt;height:168.35pt;z-index:25049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" filled="f" stroked="f" strokeweight=".5pt">
                <v:textbox style="mso-fit-shape-to-text:t">
                  <w:txbxContent>
                    <w:p w14:paraId="1602C97D" w14:textId="77777777" w:rsidR="00AF51CE" w:rsidRPr="00802372" w:rsidRDefault="00AF0633" w:rsidP="00AF51CE">
                      <w:pPr>
                        <w:pStyle w:val="PrsentationCNDP"/>
                      </w:pPr>
                      <w:r w:rsidRPr="00802372">
                        <w:t>Un texte de présentation (environ 400 signes) comportant des informations sur les buts et missions de l’institution, son statut, éventuellement ses membres et, de façon générale, toutes les informations nécessaires au public pour identifier l’auteur et ses engagements.</w:t>
                      </w:r>
                    </w:p>
                  </w:txbxContent>
                </v:textbox>
              </v:shape>
            </w:pict>
          </mc:Fallback>
        </mc:AlternateContent>
      </w:r>
      <w:r w:rsidR="0005707B">
        <w:rPr>
          <w:noProof/>
        </w:rPr>
        <w:drawing>
          <wp:anchor distT="0" distB="0" distL="114300" distR="114300" simplePos="0" relativeHeight="250468352" behindDoc="0" locked="0" layoutInCell="1" allowOverlap="1" wp14:anchorId="0112FFFD" wp14:editId="01A95D03">
            <wp:simplePos x="0" y="0"/>
            <wp:positionH relativeFrom="column">
              <wp:posOffset>-362491</wp:posOffset>
            </wp:positionH>
            <wp:positionV relativeFrom="paragraph">
              <wp:posOffset>2762524</wp:posOffset>
            </wp:positionV>
            <wp:extent cx="1799590" cy="1187450"/>
            <wp:effectExtent l="0" t="0" r="3810" b="6350"/>
            <wp:wrapNone/>
            <wp:docPr id="55" name="logo-acteur50x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ogo-acteur50x33mm.jpg"/>
                    <pic:cNvPicPr>
                      <a:picLocks noChangeAspect="1"/>
                    </pic:cNvPicPr>
                  </pic:nvPicPr>
                  <pic:blipFill>
                    <a:blip r:embed="rId15" r:link="rId16" cstate="print">
                      <a:extLst>
                        <a:ext uri="{28A0092B-C50C-407E-A947-70E740481C1C}">
                          <a14:useLocalDpi xmlns:a14="http://schemas.microsoft.com/office/drawing/2010/main" val="0"/>
                        </a:ext>
                      </a:extLst>
                    </a:blip>
                    <a:stretch>
                      <a:fillRect/>
                    </a:stretch>
                  </pic:blipFill>
                  <pic:spPr>
                    <a:xfrm>
                      <a:off x="0" y="0"/>
                      <a:ext cx="1799590" cy="1187450"/>
                    </a:xfrm>
                    <a:prstGeom prst="rect">
                      <a:avLst/>
                    </a:prstGeom>
                  </pic:spPr>
                </pic:pic>
              </a:graphicData>
            </a:graphic>
          </wp:anchor>
        </w:drawing>
      </w:r>
      <w:r w:rsidR="00DE35F8">
        <w:br w:type="page"/>
      </w:r>
    </w:p>
    <w:p w14:paraId="3BF8634F" w14:textId="4B3381AE" w:rsidR="00DE35F8" w:rsidRDefault="00165120">
      <w:r>
        <w:rPr>
          <w:noProof/>
        </w:rPr>
        <w:lastRenderedPageBreak/>
        <mc:AlternateContent>
          <mc:Choice Requires="wps">
            <w:drawing>
              <wp:anchor distT="0" distB="0" distL="114300" distR="114300" simplePos="0" relativeHeight="250640384" behindDoc="0" locked="0" layoutInCell="1" allowOverlap="1" wp14:anchorId="17AC8961" wp14:editId="4ED4A112">
                <wp:simplePos x="0" y="0"/>
                <wp:positionH relativeFrom="column">
                  <wp:posOffset>441325</wp:posOffset>
                </wp:positionH>
                <wp:positionV relativeFrom="paragraph">
                  <wp:posOffset>-122554</wp:posOffset>
                </wp:positionV>
                <wp:extent cx="2523490" cy="6964680"/>
                <wp:effectExtent l="0" t="0" r="0" b="7620"/>
                <wp:wrapNone/>
                <wp:docPr id="3" name="Zone de texte 3"/>
                <wp:cNvGraphicFramePr/>
                <a:graphic xmlns:a="http://schemas.openxmlformats.org/drawingml/2006/main">
                  <a:graphicData uri="http://schemas.microsoft.com/office/word/2010/wordprocessingShape">
                    <wps:wsp>
                      <wps:cNvSpPr txBox="1"/>
                      <wps:spPr>
                        <a:xfrm>
                          <a:off x="0" y="0"/>
                          <a:ext cx="2523490" cy="6964680"/>
                        </a:xfrm>
                        <a:prstGeom prst="rect">
                          <a:avLst/>
                        </a:prstGeom>
                        <a:solidFill>
                          <a:schemeClr val="lt1"/>
                        </a:solidFill>
                        <a:ln w="6350">
                          <a:noFill/>
                        </a:ln>
                      </wps:spPr>
                      <wps:txbx id="8">
                        <w:txbxContent>
                          <w:p w14:paraId="24C1DDC1" w14:textId="77777777" w:rsidR="00FA1BF4" w:rsidRPr="00B6396F" w:rsidRDefault="00494623" w:rsidP="00FA1BF4">
                            <w:pPr>
                              <w:pStyle w:val="2TitreCNDP"/>
                              <w:rPr>
                                <w:rFonts w:asciiTheme="minorHAnsi" w:hAnsiTheme="minorHAnsi" w:cstheme="minorHAnsi"/>
                                <w:sz w:val="22"/>
                                <w:szCs w:val="22"/>
                              </w:rPr>
                            </w:pPr>
                            <w:r w:rsidRPr="00B6396F">
                              <w:rPr>
                                <w:rFonts w:asciiTheme="minorHAnsi" w:hAnsiTheme="minorHAnsi" w:cstheme="minorHAnsi"/>
                                <w:sz w:val="22"/>
                                <w:szCs w:val="22"/>
                              </w:rPr>
                              <w:t xml:space="preserve">TITRE </w:t>
                            </w:r>
                          </w:p>
                          <w:p w14:paraId="3C650BCE" w14:textId="77777777" w:rsidR="00FA1BF4" w:rsidRPr="00B6396F" w:rsidRDefault="00FA1BF4" w:rsidP="00FA1BF4">
                            <w:pPr>
                              <w:pStyle w:val="2TitreCNDP"/>
                              <w:rPr>
                                <w:rFonts w:asciiTheme="minorHAnsi" w:hAnsiTheme="minorHAnsi" w:cstheme="minorHAnsi"/>
                                <w:sz w:val="22"/>
                                <w:szCs w:val="22"/>
                              </w:rPr>
                            </w:pPr>
                          </w:p>
                          <w:p w14:paraId="0B82BDBF" w14:textId="77777777" w:rsidR="007A5A11" w:rsidRPr="00B6396F" w:rsidRDefault="007A5A11" w:rsidP="007A5A11">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31B60F0C" w14:textId="6D79960E" w:rsidR="00494623" w:rsidRPr="00B6396F" w:rsidRDefault="007A5A11" w:rsidP="007A5A11">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1824710D" w14:textId="77777777" w:rsidR="007D452D" w:rsidRDefault="007D452D" w:rsidP="00494623">
                            <w:pPr>
                              <w:pStyle w:val="ParagrapheCNDP"/>
                              <w:rPr>
                                <w:bCs/>
                              </w:rPr>
                            </w:pPr>
                          </w:p>
                          <w:p w14:paraId="4708FDB7" w14:textId="77777777" w:rsidR="007D452D" w:rsidRDefault="007D452D" w:rsidP="00494623">
                            <w:pPr>
                              <w:pStyle w:val="ParagrapheCNDP"/>
                              <w:rPr>
                                <w:bCs/>
                              </w:rPr>
                            </w:pPr>
                          </w:p>
                          <w:p w14:paraId="52D7C4CF" w14:textId="77777777" w:rsidR="007D452D" w:rsidRDefault="007D452D" w:rsidP="00494623">
                            <w:pPr>
                              <w:pStyle w:val="ParagrapheCNDP"/>
                              <w:rPr>
                                <w:bCs/>
                              </w:rPr>
                            </w:pPr>
                          </w:p>
                          <w:p w14:paraId="0F15C53E" w14:textId="77777777" w:rsidR="007D452D" w:rsidRDefault="007D452D" w:rsidP="00494623">
                            <w:pPr>
                              <w:pStyle w:val="ParagrapheCNDP"/>
                              <w:rPr>
                                <w:bCs/>
                              </w:rPr>
                            </w:pPr>
                          </w:p>
                          <w:p w14:paraId="19BA1685" w14:textId="77777777" w:rsidR="007D452D" w:rsidRDefault="007D452D" w:rsidP="00494623">
                            <w:pPr>
                              <w:pStyle w:val="ParagrapheCNDP"/>
                              <w:rPr>
                                <w:bCs/>
                              </w:rPr>
                            </w:pPr>
                          </w:p>
                          <w:p w14:paraId="51F0CA9E" w14:textId="77777777" w:rsidR="007D452D" w:rsidRDefault="007D452D" w:rsidP="00494623">
                            <w:pPr>
                              <w:pStyle w:val="ParagrapheCNDP"/>
                              <w:rPr>
                                <w:bCs/>
                              </w:rPr>
                            </w:pPr>
                          </w:p>
                          <w:p w14:paraId="365046EB" w14:textId="77777777" w:rsidR="007D452D" w:rsidRDefault="007D452D" w:rsidP="00494623">
                            <w:pPr>
                              <w:pStyle w:val="ParagrapheCNDP"/>
                              <w:rPr>
                                <w:bCs/>
                              </w:rPr>
                            </w:pPr>
                          </w:p>
                          <w:p w14:paraId="3D95B105" w14:textId="77777777" w:rsidR="007D452D" w:rsidRDefault="007D452D" w:rsidP="00494623">
                            <w:pPr>
                              <w:pStyle w:val="ParagrapheCNDP"/>
                              <w:rPr>
                                <w:bCs/>
                              </w:rPr>
                            </w:pPr>
                          </w:p>
                          <w:p w14:paraId="5E1BEE11" w14:textId="77777777" w:rsidR="007D452D" w:rsidRDefault="007D452D" w:rsidP="00494623">
                            <w:pPr>
                              <w:pStyle w:val="ParagrapheCNDP"/>
                              <w:rPr>
                                <w:bCs/>
                              </w:rPr>
                            </w:pPr>
                          </w:p>
                          <w:p w14:paraId="51782891" w14:textId="77777777" w:rsidR="007D452D" w:rsidRDefault="007D452D" w:rsidP="00494623">
                            <w:pPr>
                              <w:pStyle w:val="ParagrapheCNDP"/>
                              <w:rPr>
                                <w:bCs/>
                              </w:rPr>
                            </w:pPr>
                          </w:p>
                          <w:p w14:paraId="1F5F306B" w14:textId="77777777" w:rsidR="007D452D" w:rsidRDefault="007D452D" w:rsidP="00494623">
                            <w:pPr>
                              <w:pStyle w:val="ParagrapheCNDP"/>
                              <w:rPr>
                                <w:bCs/>
                              </w:rPr>
                            </w:pPr>
                          </w:p>
                          <w:p w14:paraId="72C14B6E" w14:textId="77777777" w:rsidR="007D452D" w:rsidRDefault="007D452D" w:rsidP="00494623">
                            <w:pPr>
                              <w:pStyle w:val="ParagrapheCNDP"/>
                              <w:rPr>
                                <w:bCs/>
                              </w:rPr>
                            </w:pPr>
                          </w:p>
                          <w:p w14:paraId="15E727F1" w14:textId="77777777" w:rsidR="007D452D" w:rsidRDefault="007D452D" w:rsidP="00494623">
                            <w:pPr>
                              <w:pStyle w:val="ParagrapheCNDP"/>
                              <w:rPr>
                                <w:bCs/>
                              </w:rPr>
                            </w:pPr>
                          </w:p>
                          <w:p w14:paraId="30405163" w14:textId="77777777" w:rsidR="007D452D" w:rsidRDefault="007D452D" w:rsidP="00494623">
                            <w:pPr>
                              <w:pStyle w:val="ParagrapheCNDP"/>
                              <w:rPr>
                                <w:bCs/>
                              </w:rPr>
                            </w:pPr>
                          </w:p>
                          <w:p w14:paraId="59D7C6AB" w14:textId="77777777" w:rsidR="007D452D" w:rsidRDefault="007D452D" w:rsidP="00494623">
                            <w:pPr>
                              <w:pStyle w:val="ParagrapheCNDP"/>
                              <w:rPr>
                                <w:bCs/>
                              </w:rPr>
                            </w:pPr>
                          </w:p>
                          <w:p w14:paraId="3FC59986" w14:textId="77777777" w:rsidR="007D452D" w:rsidRDefault="007D452D" w:rsidP="00494623">
                            <w:pPr>
                              <w:pStyle w:val="ParagrapheCNDP"/>
                              <w:rPr>
                                <w:bCs/>
                              </w:rPr>
                            </w:pPr>
                          </w:p>
                          <w:p w14:paraId="71FBB437" w14:textId="77777777" w:rsidR="007D452D" w:rsidRDefault="007D452D" w:rsidP="00494623">
                            <w:pPr>
                              <w:pStyle w:val="ParagrapheCNDP"/>
                              <w:rPr>
                                <w:bCs/>
                              </w:rPr>
                            </w:pPr>
                          </w:p>
                          <w:p w14:paraId="334AE773" w14:textId="77777777" w:rsidR="007D452D" w:rsidRDefault="007D452D" w:rsidP="00494623">
                            <w:pPr>
                              <w:pStyle w:val="ParagrapheCNDP"/>
                              <w:rPr>
                                <w:bCs/>
                              </w:rPr>
                            </w:pPr>
                          </w:p>
                          <w:p w14:paraId="5503BC2B" w14:textId="77777777" w:rsidR="007D452D" w:rsidRDefault="007D452D" w:rsidP="00494623">
                            <w:pPr>
                              <w:pStyle w:val="ParagrapheCNDP"/>
                              <w:rPr>
                                <w:bCs/>
                              </w:rPr>
                            </w:pPr>
                          </w:p>
                          <w:p w14:paraId="14E63111" w14:textId="77777777" w:rsidR="007D452D" w:rsidRDefault="007D452D" w:rsidP="00494623">
                            <w:pPr>
                              <w:pStyle w:val="ParagrapheCNDP"/>
                              <w:rPr>
                                <w:bCs/>
                              </w:rPr>
                            </w:pPr>
                          </w:p>
                          <w:p w14:paraId="1E99C155" w14:textId="77777777" w:rsidR="007D452D" w:rsidRDefault="007D452D" w:rsidP="00494623">
                            <w:pPr>
                              <w:pStyle w:val="ParagrapheCNDP"/>
                              <w:rPr>
                                <w:bCs/>
                              </w:rPr>
                            </w:pPr>
                          </w:p>
                          <w:p w14:paraId="445000AB" w14:textId="77777777" w:rsidR="007D452D" w:rsidRDefault="007D452D" w:rsidP="00494623">
                            <w:pPr>
                              <w:pStyle w:val="ParagrapheCNDP"/>
                              <w:rPr>
                                <w:bCs/>
                              </w:rPr>
                            </w:pPr>
                          </w:p>
                          <w:p w14:paraId="61BDBADB" w14:textId="77777777" w:rsidR="007D452D" w:rsidRDefault="007D452D" w:rsidP="00494623">
                            <w:pPr>
                              <w:pStyle w:val="ParagrapheCNDP"/>
                              <w:rPr>
                                <w:bCs/>
                              </w:rPr>
                            </w:pPr>
                          </w:p>
                          <w:p w14:paraId="5A720BCD" w14:textId="77777777" w:rsidR="007D452D" w:rsidRDefault="007D452D" w:rsidP="00494623">
                            <w:pPr>
                              <w:pStyle w:val="ParagrapheCNDP"/>
                              <w:rPr>
                                <w:bCs/>
                              </w:rPr>
                            </w:pPr>
                          </w:p>
                          <w:p w14:paraId="5CEC141A" w14:textId="77777777" w:rsidR="007D452D" w:rsidRDefault="007D452D" w:rsidP="00494623">
                            <w:pPr>
                              <w:pStyle w:val="ParagrapheCNDP"/>
                              <w:rPr>
                                <w:bCs/>
                              </w:rPr>
                            </w:pPr>
                          </w:p>
                          <w:p w14:paraId="1C640E21" w14:textId="77777777" w:rsidR="007D452D" w:rsidRDefault="007D452D" w:rsidP="00494623">
                            <w:pPr>
                              <w:pStyle w:val="ParagrapheCNDP"/>
                              <w:rPr>
                                <w:bCs/>
                              </w:rPr>
                            </w:pPr>
                          </w:p>
                          <w:p w14:paraId="2B29A78C" w14:textId="77777777" w:rsidR="007D452D" w:rsidRDefault="007D452D" w:rsidP="00494623">
                            <w:pPr>
                              <w:pStyle w:val="ParagrapheCNDP"/>
                              <w:rPr>
                                <w:bCs/>
                              </w:rPr>
                            </w:pPr>
                          </w:p>
                          <w:p w14:paraId="3947A36F" w14:textId="77777777" w:rsidR="007D452D" w:rsidRDefault="007D452D" w:rsidP="00494623">
                            <w:pPr>
                              <w:pStyle w:val="ParagrapheCNDP"/>
                              <w:rPr>
                                <w:bCs/>
                              </w:rPr>
                            </w:pPr>
                          </w:p>
                          <w:p w14:paraId="4B96C8A8" w14:textId="77777777" w:rsidR="007D452D" w:rsidRDefault="007D452D" w:rsidP="00494623">
                            <w:pPr>
                              <w:pStyle w:val="ParagrapheCNDP"/>
                              <w:rPr>
                                <w:bCs/>
                              </w:rPr>
                            </w:pPr>
                          </w:p>
                          <w:p w14:paraId="02C791D7" w14:textId="77777777" w:rsidR="007D452D" w:rsidRDefault="007D452D" w:rsidP="00494623">
                            <w:pPr>
                              <w:pStyle w:val="ParagrapheCNDP"/>
                              <w:rPr>
                                <w:bCs/>
                              </w:rPr>
                            </w:pPr>
                          </w:p>
                          <w:p w14:paraId="575F7176" w14:textId="77777777" w:rsidR="007D452D" w:rsidRDefault="007D452D" w:rsidP="00494623">
                            <w:pPr>
                              <w:pStyle w:val="ParagrapheCNDP"/>
                              <w:rPr>
                                <w:bCs/>
                              </w:rPr>
                            </w:pPr>
                          </w:p>
                          <w:p w14:paraId="5C5077FC" w14:textId="2180A539" w:rsidR="007D452D" w:rsidRDefault="007D452D" w:rsidP="00494623">
                            <w:pPr>
                              <w:pStyle w:val="ParagrapheCNDP"/>
                              <w:rPr>
                                <w:bCs/>
                              </w:rPr>
                            </w:pPr>
                          </w:p>
                          <w:p w14:paraId="2F53176B" w14:textId="77777777" w:rsidR="007D452D" w:rsidRDefault="007D452D" w:rsidP="00494623">
                            <w:pPr>
                              <w:pStyle w:val="ParagrapheCNDP"/>
                              <w:rPr>
                                <w:bCs/>
                              </w:rPr>
                            </w:pPr>
                          </w:p>
                          <w:p w14:paraId="65003C98" w14:textId="77777777" w:rsidR="007D452D" w:rsidRDefault="007D452D" w:rsidP="00494623">
                            <w:pPr>
                              <w:pStyle w:val="ParagrapheCNDP"/>
                              <w:rPr>
                                <w:bCs/>
                              </w:rPr>
                            </w:pPr>
                          </w:p>
                          <w:p w14:paraId="215D52CA" w14:textId="79F76357" w:rsidR="007D452D" w:rsidRPr="00494623" w:rsidRDefault="007D452D" w:rsidP="00494623">
                            <w:pPr>
                              <w:pStyle w:val="ParagrapheCNDP"/>
                              <w:rPr>
                                <w:bCs/>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AC8961" id="Zone de texte 3" o:spid="_x0000_s1033" type="#_x0000_t202" style="position:absolute;margin-left:34.75pt;margin-top:-9.65pt;width:198.7pt;height:548.4pt;z-index:25064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" fillcolor="white [3201]" stroked="f" strokeweight=".5pt">
                <v:textbox style="mso-next-textbox:#Zone de texte 5" inset="3mm,3mm,3mm,3mm">
                  <w:txbxContent>
                    <w:p w14:paraId="24C1DDC1" w14:textId="77777777" w:rsidR="00FA1BF4" w:rsidRPr="00B6396F" w:rsidRDefault="00494623" w:rsidP="00FA1BF4">
                      <w:pPr>
                        <w:pStyle w:val="2TitreCNDP"/>
                        <w:rPr>
                          <w:rFonts w:asciiTheme="minorHAnsi" w:hAnsiTheme="minorHAnsi" w:cstheme="minorHAnsi"/>
                          <w:sz w:val="22"/>
                          <w:szCs w:val="22"/>
                        </w:rPr>
                      </w:pPr>
                      <w:r w:rsidRPr="00B6396F">
                        <w:rPr>
                          <w:rFonts w:asciiTheme="minorHAnsi" w:hAnsiTheme="minorHAnsi" w:cstheme="minorHAnsi"/>
                          <w:sz w:val="22"/>
                          <w:szCs w:val="22"/>
                        </w:rPr>
                        <w:t xml:space="preserve">TITRE </w:t>
                      </w:r>
                    </w:p>
                    <w:p w14:paraId="3C650BCE" w14:textId="77777777" w:rsidR="00FA1BF4" w:rsidRPr="00B6396F" w:rsidRDefault="00FA1BF4" w:rsidP="00FA1BF4">
                      <w:pPr>
                        <w:pStyle w:val="2TitreCNDP"/>
                        <w:rPr>
                          <w:rFonts w:asciiTheme="minorHAnsi" w:hAnsiTheme="minorHAnsi" w:cstheme="minorHAnsi"/>
                          <w:sz w:val="22"/>
                          <w:szCs w:val="22"/>
                        </w:rPr>
                      </w:pPr>
                    </w:p>
                    <w:p w14:paraId="0B82BDBF" w14:textId="77777777" w:rsidR="007A5A11" w:rsidRPr="00B6396F" w:rsidRDefault="007A5A11" w:rsidP="007A5A11">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31B60F0C" w14:textId="6D79960E" w:rsidR="00494623" w:rsidRPr="00B6396F" w:rsidRDefault="007A5A11" w:rsidP="007A5A11">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1824710D" w14:textId="77777777" w:rsidR="007D452D" w:rsidRDefault="007D452D" w:rsidP="00494623">
                      <w:pPr>
                        <w:pStyle w:val="ParagrapheCNDP"/>
                        <w:rPr>
                          <w:bCs/>
                        </w:rPr>
                      </w:pPr>
                    </w:p>
                    <w:p w14:paraId="4708FDB7" w14:textId="77777777" w:rsidR="007D452D" w:rsidRDefault="007D452D" w:rsidP="00494623">
                      <w:pPr>
                        <w:pStyle w:val="ParagrapheCNDP"/>
                        <w:rPr>
                          <w:bCs/>
                        </w:rPr>
                      </w:pPr>
                    </w:p>
                    <w:p w14:paraId="52D7C4CF" w14:textId="77777777" w:rsidR="007D452D" w:rsidRDefault="007D452D" w:rsidP="00494623">
                      <w:pPr>
                        <w:pStyle w:val="ParagrapheCNDP"/>
                        <w:rPr>
                          <w:bCs/>
                        </w:rPr>
                      </w:pPr>
                    </w:p>
                    <w:p w14:paraId="0F15C53E" w14:textId="77777777" w:rsidR="007D452D" w:rsidRDefault="007D452D" w:rsidP="00494623">
                      <w:pPr>
                        <w:pStyle w:val="ParagrapheCNDP"/>
                        <w:rPr>
                          <w:bCs/>
                        </w:rPr>
                      </w:pPr>
                    </w:p>
                    <w:p w14:paraId="19BA1685" w14:textId="77777777" w:rsidR="007D452D" w:rsidRDefault="007D452D" w:rsidP="00494623">
                      <w:pPr>
                        <w:pStyle w:val="ParagrapheCNDP"/>
                        <w:rPr>
                          <w:bCs/>
                        </w:rPr>
                      </w:pPr>
                    </w:p>
                    <w:p w14:paraId="51F0CA9E" w14:textId="77777777" w:rsidR="007D452D" w:rsidRDefault="007D452D" w:rsidP="00494623">
                      <w:pPr>
                        <w:pStyle w:val="ParagrapheCNDP"/>
                        <w:rPr>
                          <w:bCs/>
                        </w:rPr>
                      </w:pPr>
                    </w:p>
                    <w:p w14:paraId="365046EB" w14:textId="77777777" w:rsidR="007D452D" w:rsidRDefault="007D452D" w:rsidP="00494623">
                      <w:pPr>
                        <w:pStyle w:val="ParagrapheCNDP"/>
                        <w:rPr>
                          <w:bCs/>
                        </w:rPr>
                      </w:pPr>
                    </w:p>
                    <w:p w14:paraId="3D95B105" w14:textId="77777777" w:rsidR="007D452D" w:rsidRDefault="007D452D" w:rsidP="00494623">
                      <w:pPr>
                        <w:pStyle w:val="ParagrapheCNDP"/>
                        <w:rPr>
                          <w:bCs/>
                        </w:rPr>
                      </w:pPr>
                    </w:p>
                    <w:p w14:paraId="5E1BEE11" w14:textId="77777777" w:rsidR="007D452D" w:rsidRDefault="007D452D" w:rsidP="00494623">
                      <w:pPr>
                        <w:pStyle w:val="ParagrapheCNDP"/>
                        <w:rPr>
                          <w:bCs/>
                        </w:rPr>
                      </w:pPr>
                    </w:p>
                    <w:p w14:paraId="51782891" w14:textId="77777777" w:rsidR="007D452D" w:rsidRDefault="007D452D" w:rsidP="00494623">
                      <w:pPr>
                        <w:pStyle w:val="ParagrapheCNDP"/>
                        <w:rPr>
                          <w:bCs/>
                        </w:rPr>
                      </w:pPr>
                    </w:p>
                    <w:p w14:paraId="1F5F306B" w14:textId="77777777" w:rsidR="007D452D" w:rsidRDefault="007D452D" w:rsidP="00494623">
                      <w:pPr>
                        <w:pStyle w:val="ParagrapheCNDP"/>
                        <w:rPr>
                          <w:bCs/>
                        </w:rPr>
                      </w:pPr>
                    </w:p>
                    <w:p w14:paraId="72C14B6E" w14:textId="77777777" w:rsidR="007D452D" w:rsidRDefault="007D452D" w:rsidP="00494623">
                      <w:pPr>
                        <w:pStyle w:val="ParagrapheCNDP"/>
                        <w:rPr>
                          <w:bCs/>
                        </w:rPr>
                      </w:pPr>
                    </w:p>
                    <w:p w14:paraId="15E727F1" w14:textId="77777777" w:rsidR="007D452D" w:rsidRDefault="007D452D" w:rsidP="00494623">
                      <w:pPr>
                        <w:pStyle w:val="ParagrapheCNDP"/>
                        <w:rPr>
                          <w:bCs/>
                        </w:rPr>
                      </w:pPr>
                    </w:p>
                    <w:p w14:paraId="30405163" w14:textId="77777777" w:rsidR="007D452D" w:rsidRDefault="007D452D" w:rsidP="00494623">
                      <w:pPr>
                        <w:pStyle w:val="ParagrapheCNDP"/>
                        <w:rPr>
                          <w:bCs/>
                        </w:rPr>
                      </w:pPr>
                    </w:p>
                    <w:p w14:paraId="59D7C6AB" w14:textId="77777777" w:rsidR="007D452D" w:rsidRDefault="007D452D" w:rsidP="00494623">
                      <w:pPr>
                        <w:pStyle w:val="ParagrapheCNDP"/>
                        <w:rPr>
                          <w:bCs/>
                        </w:rPr>
                      </w:pPr>
                    </w:p>
                    <w:p w14:paraId="3FC59986" w14:textId="77777777" w:rsidR="007D452D" w:rsidRDefault="007D452D" w:rsidP="00494623">
                      <w:pPr>
                        <w:pStyle w:val="ParagrapheCNDP"/>
                        <w:rPr>
                          <w:bCs/>
                        </w:rPr>
                      </w:pPr>
                    </w:p>
                    <w:p w14:paraId="71FBB437" w14:textId="77777777" w:rsidR="007D452D" w:rsidRDefault="007D452D" w:rsidP="00494623">
                      <w:pPr>
                        <w:pStyle w:val="ParagrapheCNDP"/>
                        <w:rPr>
                          <w:bCs/>
                        </w:rPr>
                      </w:pPr>
                    </w:p>
                    <w:p w14:paraId="334AE773" w14:textId="77777777" w:rsidR="007D452D" w:rsidRDefault="007D452D" w:rsidP="00494623">
                      <w:pPr>
                        <w:pStyle w:val="ParagrapheCNDP"/>
                        <w:rPr>
                          <w:bCs/>
                        </w:rPr>
                      </w:pPr>
                    </w:p>
                    <w:p w14:paraId="5503BC2B" w14:textId="77777777" w:rsidR="007D452D" w:rsidRDefault="007D452D" w:rsidP="00494623">
                      <w:pPr>
                        <w:pStyle w:val="ParagrapheCNDP"/>
                        <w:rPr>
                          <w:bCs/>
                        </w:rPr>
                      </w:pPr>
                    </w:p>
                    <w:p w14:paraId="14E63111" w14:textId="77777777" w:rsidR="007D452D" w:rsidRDefault="007D452D" w:rsidP="00494623">
                      <w:pPr>
                        <w:pStyle w:val="ParagrapheCNDP"/>
                        <w:rPr>
                          <w:bCs/>
                        </w:rPr>
                      </w:pPr>
                    </w:p>
                    <w:p w14:paraId="1E99C155" w14:textId="77777777" w:rsidR="007D452D" w:rsidRDefault="007D452D" w:rsidP="00494623">
                      <w:pPr>
                        <w:pStyle w:val="ParagrapheCNDP"/>
                        <w:rPr>
                          <w:bCs/>
                        </w:rPr>
                      </w:pPr>
                    </w:p>
                    <w:p w14:paraId="445000AB" w14:textId="77777777" w:rsidR="007D452D" w:rsidRDefault="007D452D" w:rsidP="00494623">
                      <w:pPr>
                        <w:pStyle w:val="ParagrapheCNDP"/>
                        <w:rPr>
                          <w:bCs/>
                        </w:rPr>
                      </w:pPr>
                    </w:p>
                    <w:p w14:paraId="61BDBADB" w14:textId="77777777" w:rsidR="007D452D" w:rsidRDefault="007D452D" w:rsidP="00494623">
                      <w:pPr>
                        <w:pStyle w:val="ParagrapheCNDP"/>
                        <w:rPr>
                          <w:bCs/>
                        </w:rPr>
                      </w:pPr>
                    </w:p>
                    <w:p w14:paraId="5A720BCD" w14:textId="77777777" w:rsidR="007D452D" w:rsidRDefault="007D452D" w:rsidP="00494623">
                      <w:pPr>
                        <w:pStyle w:val="ParagrapheCNDP"/>
                        <w:rPr>
                          <w:bCs/>
                        </w:rPr>
                      </w:pPr>
                    </w:p>
                    <w:p w14:paraId="5CEC141A" w14:textId="77777777" w:rsidR="007D452D" w:rsidRDefault="007D452D" w:rsidP="00494623">
                      <w:pPr>
                        <w:pStyle w:val="ParagrapheCNDP"/>
                        <w:rPr>
                          <w:bCs/>
                        </w:rPr>
                      </w:pPr>
                    </w:p>
                    <w:p w14:paraId="1C640E21" w14:textId="77777777" w:rsidR="007D452D" w:rsidRDefault="007D452D" w:rsidP="00494623">
                      <w:pPr>
                        <w:pStyle w:val="ParagrapheCNDP"/>
                        <w:rPr>
                          <w:bCs/>
                        </w:rPr>
                      </w:pPr>
                    </w:p>
                    <w:p w14:paraId="2B29A78C" w14:textId="77777777" w:rsidR="007D452D" w:rsidRDefault="007D452D" w:rsidP="00494623">
                      <w:pPr>
                        <w:pStyle w:val="ParagrapheCNDP"/>
                        <w:rPr>
                          <w:bCs/>
                        </w:rPr>
                      </w:pPr>
                    </w:p>
                    <w:p w14:paraId="3947A36F" w14:textId="77777777" w:rsidR="007D452D" w:rsidRDefault="007D452D" w:rsidP="00494623">
                      <w:pPr>
                        <w:pStyle w:val="ParagrapheCNDP"/>
                        <w:rPr>
                          <w:bCs/>
                        </w:rPr>
                      </w:pPr>
                    </w:p>
                    <w:p w14:paraId="4B96C8A8" w14:textId="77777777" w:rsidR="007D452D" w:rsidRDefault="007D452D" w:rsidP="00494623">
                      <w:pPr>
                        <w:pStyle w:val="ParagrapheCNDP"/>
                        <w:rPr>
                          <w:bCs/>
                        </w:rPr>
                      </w:pPr>
                    </w:p>
                    <w:p w14:paraId="02C791D7" w14:textId="77777777" w:rsidR="007D452D" w:rsidRDefault="007D452D" w:rsidP="00494623">
                      <w:pPr>
                        <w:pStyle w:val="ParagrapheCNDP"/>
                        <w:rPr>
                          <w:bCs/>
                        </w:rPr>
                      </w:pPr>
                    </w:p>
                    <w:p w14:paraId="575F7176" w14:textId="77777777" w:rsidR="007D452D" w:rsidRDefault="007D452D" w:rsidP="00494623">
                      <w:pPr>
                        <w:pStyle w:val="ParagrapheCNDP"/>
                        <w:rPr>
                          <w:bCs/>
                        </w:rPr>
                      </w:pPr>
                    </w:p>
                    <w:p w14:paraId="5C5077FC" w14:textId="2180A539" w:rsidR="007D452D" w:rsidRDefault="007D452D" w:rsidP="00494623">
                      <w:pPr>
                        <w:pStyle w:val="ParagrapheCNDP"/>
                        <w:rPr>
                          <w:bCs/>
                        </w:rPr>
                      </w:pPr>
                    </w:p>
                    <w:p w14:paraId="2F53176B" w14:textId="77777777" w:rsidR="007D452D" w:rsidRDefault="007D452D" w:rsidP="00494623">
                      <w:pPr>
                        <w:pStyle w:val="ParagrapheCNDP"/>
                        <w:rPr>
                          <w:bCs/>
                        </w:rPr>
                      </w:pPr>
                    </w:p>
                    <w:p w14:paraId="65003C98" w14:textId="77777777" w:rsidR="007D452D" w:rsidRDefault="007D452D" w:rsidP="00494623">
                      <w:pPr>
                        <w:pStyle w:val="ParagrapheCNDP"/>
                        <w:rPr>
                          <w:bCs/>
                        </w:rPr>
                      </w:pPr>
                    </w:p>
                    <w:p w14:paraId="215D52CA" w14:textId="79F76357" w:rsidR="007D452D" w:rsidRPr="00494623" w:rsidRDefault="007D452D" w:rsidP="00494623">
                      <w:pPr>
                        <w:pStyle w:val="ParagrapheCNDP"/>
                        <w:rPr>
                          <w:bCs/>
                        </w:rPr>
                      </w:pPr>
                    </w:p>
                  </w:txbxContent>
                </v:textbox>
              </v:shape>
            </w:pict>
          </mc:Fallback>
        </mc:AlternateContent>
      </w:r>
      <w:r w:rsidR="00E04735">
        <w:rPr>
          <w:noProof/>
        </w:rPr>
        <w:drawing>
          <wp:anchor distT="0" distB="0" distL="114300" distR="114300" simplePos="0" relativeHeight="250624000" behindDoc="0" locked="0" layoutInCell="1" allowOverlap="1" wp14:anchorId="1BDACB98" wp14:editId="07186B2F">
            <wp:simplePos x="0" y="0"/>
            <wp:positionH relativeFrom="column">
              <wp:posOffset>-899795</wp:posOffset>
            </wp:positionH>
            <wp:positionV relativeFrom="paragraph">
              <wp:posOffset>82699</wp:posOffset>
            </wp:positionV>
            <wp:extent cx="2447925" cy="9719945"/>
            <wp:effectExtent l="0" t="0" r="3175" b="0"/>
            <wp:wrapNone/>
            <wp:docPr id="4"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e-cyan.png"/>
                    <pic:cNvPicPr>
                      <a:picLocks noChangeAspect="1"/>
                    </pic:cNvPicPr>
                  </pic:nvPicPr>
                  <pic:blipFill>
                    <a:blip r:embed="rId17" r:link="rId18" cstate="print">
                      <a:extLst>
                        <a:ext uri="{28A0092B-C50C-407E-A947-70E740481C1C}">
                          <a14:useLocalDpi xmlns:a14="http://schemas.microsoft.com/office/drawing/2010/main" val="0"/>
                        </a:ext>
                      </a:extLst>
                    </a:blip>
                    <a:stretch>
                      <a:fillRect/>
                    </a:stretch>
                  </pic:blipFill>
                  <pic:spPr>
                    <a:xfrm>
                      <a:off x="0" y="0"/>
                      <a:ext cx="2447925" cy="9719945"/>
                    </a:xfrm>
                    <a:prstGeom prst="rect">
                      <a:avLst/>
                    </a:prstGeom>
                  </pic:spPr>
                </pic:pic>
              </a:graphicData>
            </a:graphic>
          </wp:anchor>
        </w:drawing>
      </w:r>
      <w:r w:rsidR="00D24A72">
        <w:rPr>
          <w:noProof/>
        </w:rPr>
        <mc:AlternateContent>
          <mc:Choice Requires="wps">
            <w:drawing>
              <wp:anchor distT="0" distB="0" distL="114300" distR="114300" simplePos="0" relativeHeight="250643456" behindDoc="0" locked="0" layoutInCell="1" allowOverlap="1" wp14:anchorId="31B08BB1" wp14:editId="4E3415D1">
                <wp:simplePos x="0" y="0"/>
                <wp:positionH relativeFrom="column">
                  <wp:posOffset>3227147</wp:posOffset>
                </wp:positionH>
                <wp:positionV relativeFrom="paragraph">
                  <wp:posOffset>-125095</wp:posOffset>
                </wp:positionV>
                <wp:extent cx="2519680" cy="2519680"/>
                <wp:effectExtent l="0" t="0" r="0" b="0"/>
                <wp:wrapNone/>
                <wp:docPr id="31" name="Rectangle 31"/>
                <wp:cNvGraphicFramePr/>
                <a:graphic xmlns:a="http://schemas.openxmlformats.org/drawingml/2006/main">
                  <a:graphicData uri="http://schemas.microsoft.com/office/word/2010/wordprocessingShape">
                    <wps:wsp>
                      <wps:cNvSpPr/>
                      <wps:spPr>
                        <a:xfrm>
                          <a:off x="0" y="0"/>
                          <a:ext cx="2519680" cy="25196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4AB76" w14:textId="2B79E246" w:rsidR="00B115FB" w:rsidRDefault="00B115FB" w:rsidP="00B115FB">
                            <w:pPr>
                              <w:jc w:val="center"/>
                            </w:pPr>
                            <w:r>
                              <w:t>Possibilité d’illustrer avec une photo libre de droit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08BB1" id="Rectangle 31" o:spid="_x0000_s1034" style="position:absolute;margin-left:254.1pt;margin-top:-9.85pt;width:198.4pt;height:198.4pt;z-index:25064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" fillcolor="#d8d8d8 [2732]" stroked="f" strokeweight="1pt">
                <v:textbox>
                  <w:txbxContent>
                    <w:p w14:paraId="44F4AB76" w14:textId="2B79E246" w:rsidR="00B115FB" w:rsidRDefault="00B115FB" w:rsidP="00B115FB">
                      <w:pPr>
                        <w:jc w:val="center"/>
                      </w:pPr>
                      <w:r>
                        <w:t>Possibilité d’illustrer avec une photo libre de droit</w:t>
                      </w:r>
                    </w:p>
                  </w:txbxContent>
                </v:textbox>
              </v:rect>
            </w:pict>
          </mc:Fallback>
        </mc:AlternateContent>
      </w:r>
    </w:p>
    <w:p w14:paraId="6D9F5053" w14:textId="77777777" w:rsidR="000110A1" w:rsidRDefault="000110A1" w:rsidP="000110A1">
      <w:pPr>
        <w:jc w:val="center"/>
      </w:pPr>
      <w:r>
        <w:t>Logo H2V</w:t>
      </w:r>
    </w:p>
    <w:p w14:paraId="43069A5A" w14:textId="2EC59C33" w:rsidR="00D30E5F" w:rsidRDefault="00B6396F">
      <w:r>
        <w:rPr>
          <w:noProof/>
        </w:rPr>
        <mc:AlternateContent>
          <mc:Choice Requires="wps">
            <w:drawing>
              <wp:anchor distT="0" distB="0" distL="114300" distR="114300" simplePos="0" relativeHeight="252830720" behindDoc="0" locked="0" layoutInCell="1" allowOverlap="1" wp14:anchorId="50AD0C61" wp14:editId="247E76E4">
                <wp:simplePos x="0" y="0"/>
                <wp:positionH relativeFrom="margin">
                  <wp:align>right</wp:align>
                </wp:positionH>
                <wp:positionV relativeFrom="paragraph">
                  <wp:posOffset>2435649</wp:posOffset>
                </wp:positionV>
                <wp:extent cx="2523490" cy="6071190"/>
                <wp:effectExtent l="0" t="0" r="0" b="6350"/>
                <wp:wrapNone/>
                <wp:docPr id="2102763433" name="Zone de texte 2102763433"/>
                <wp:cNvGraphicFramePr/>
                <a:graphic xmlns:a="http://schemas.openxmlformats.org/drawingml/2006/main">
                  <a:graphicData uri="http://schemas.microsoft.com/office/word/2010/wordprocessingShape">
                    <wps:wsp>
                      <wps:cNvSpPr txBox="1"/>
                      <wps:spPr>
                        <a:xfrm>
                          <a:off x="0" y="0"/>
                          <a:ext cx="2523490" cy="6071190"/>
                        </a:xfrm>
                        <a:prstGeom prst="rect">
                          <a:avLst/>
                        </a:prstGeom>
                        <a:solidFill>
                          <a:schemeClr val="lt1"/>
                        </a:solidFill>
                        <a:ln w="6350">
                          <a:noFill/>
                        </a:ln>
                      </wps:spPr>
                      <wps:txbx>
                        <w:txbxContent>
                          <w:p w14:paraId="68867D26" w14:textId="532D9DAA" w:rsidR="00B6396F" w:rsidRDefault="00B6396F" w:rsidP="00B6396F">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Texte</w:t>
                            </w:r>
                            <w:r>
                              <w:rPr>
                                <w:rFonts w:asciiTheme="minorHAnsi" w:hAnsiTheme="minorHAnsi" w:cstheme="minorHAnsi"/>
                                <w:bCs/>
                                <w:sz w:val="22"/>
                                <w:szCs w:val="22"/>
                              </w:rPr>
                              <w:t xml:space="preserve">     </w:t>
                            </w:r>
                          </w:p>
                          <w:p w14:paraId="27E4444F"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7B1D4DAF"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506E05E0" w14:textId="77777777" w:rsidR="00822355" w:rsidRDefault="00822355" w:rsidP="00B6396F">
                            <w:pPr>
                              <w:pStyle w:val="ParagrapheCNDP"/>
                              <w:rPr>
                                <w:rFonts w:asciiTheme="minorHAnsi" w:hAnsiTheme="minorHAnsi" w:cstheme="minorHAnsi"/>
                                <w:bCs/>
                                <w:sz w:val="22"/>
                                <w:szCs w:val="22"/>
                              </w:rPr>
                            </w:pPr>
                          </w:p>
                          <w:p w14:paraId="465C8578" w14:textId="77777777" w:rsidR="00822355" w:rsidRPr="00B6396F" w:rsidRDefault="00822355" w:rsidP="00B6396F">
                            <w:pPr>
                              <w:pStyle w:val="ParagrapheCNDP"/>
                              <w:rPr>
                                <w:rFonts w:asciiTheme="minorHAnsi" w:hAnsiTheme="minorHAnsi" w:cstheme="minorHAnsi"/>
                                <w:bCs/>
                                <w:sz w:val="22"/>
                                <w:szCs w:val="22"/>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AD0C61" id="Zone de texte 2102763433" o:spid="_x0000_s1035" type="#_x0000_t202" style="position:absolute;margin-left:147.5pt;margin-top:191.8pt;width:198.7pt;height:478.05pt;z-index:252830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" fillcolor="white [3201]" stroked="f" strokeweight=".5pt">
                <v:textbox inset="3mm,3mm,3mm,3mm">
                  <w:txbxContent>
                    <w:p w14:paraId="68867D26" w14:textId="532D9DAA" w:rsidR="00B6396F" w:rsidRDefault="00B6396F" w:rsidP="00B6396F">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Texte</w:t>
                      </w:r>
                      <w:r>
                        <w:rPr>
                          <w:rFonts w:asciiTheme="minorHAnsi" w:hAnsiTheme="minorHAnsi" w:cstheme="minorHAnsi"/>
                          <w:bCs/>
                          <w:sz w:val="22"/>
                          <w:szCs w:val="22"/>
                        </w:rPr>
                        <w:t xml:space="preserve">     </w:t>
                      </w:r>
                    </w:p>
                    <w:p w14:paraId="27E4444F"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7B1D4DAF"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506E05E0" w14:textId="77777777" w:rsidR="00822355" w:rsidRDefault="00822355" w:rsidP="00B6396F">
                      <w:pPr>
                        <w:pStyle w:val="ParagrapheCNDP"/>
                        <w:rPr>
                          <w:rFonts w:asciiTheme="minorHAnsi" w:hAnsiTheme="minorHAnsi" w:cstheme="minorHAnsi"/>
                          <w:bCs/>
                          <w:sz w:val="22"/>
                          <w:szCs w:val="22"/>
                        </w:rPr>
                      </w:pPr>
                    </w:p>
                    <w:p w14:paraId="465C8578" w14:textId="77777777" w:rsidR="00822355" w:rsidRPr="00B6396F" w:rsidRDefault="00822355" w:rsidP="00B6396F">
                      <w:pPr>
                        <w:pStyle w:val="ParagrapheCNDP"/>
                        <w:rPr>
                          <w:rFonts w:asciiTheme="minorHAnsi" w:hAnsiTheme="minorHAnsi" w:cstheme="minorHAnsi"/>
                          <w:bCs/>
                          <w:sz w:val="22"/>
                          <w:szCs w:val="22"/>
                        </w:rPr>
                      </w:pPr>
                    </w:p>
                  </w:txbxContent>
                </v:textbox>
                <w10:wrap anchorx="margin"/>
              </v:shape>
            </w:pict>
          </mc:Fallback>
        </mc:AlternateContent>
      </w:r>
      <w:r w:rsidR="00A7701F">
        <w:rPr>
          <w:noProof/>
        </w:rPr>
        <mc:AlternateContent>
          <mc:Choice Requires="wps">
            <w:drawing>
              <wp:anchor distT="0" distB="0" distL="114300" distR="114300" simplePos="0" relativeHeight="250654720" behindDoc="0" locked="0" layoutInCell="1" allowOverlap="1" wp14:anchorId="284EDA17" wp14:editId="3F35CA71">
                <wp:simplePos x="0" y="0"/>
                <wp:positionH relativeFrom="column">
                  <wp:posOffset>3230245</wp:posOffset>
                </wp:positionH>
                <wp:positionV relativeFrom="paragraph">
                  <wp:posOffset>2465071</wp:posOffset>
                </wp:positionV>
                <wp:extent cx="2519680" cy="3672840"/>
                <wp:effectExtent l="0" t="0" r="0" b="3810"/>
                <wp:wrapNone/>
                <wp:docPr id="5" name="Zone de texte 5"/>
                <wp:cNvGraphicFramePr/>
                <a:graphic xmlns:a="http://schemas.openxmlformats.org/drawingml/2006/main">
                  <a:graphicData uri="http://schemas.microsoft.com/office/word/2010/wordprocessingShape">
                    <wps:wsp>
                      <wps:cNvSpPr txBox="1"/>
                      <wps:spPr>
                        <a:xfrm>
                          <a:off x="0" y="0"/>
                          <a:ext cx="2519680" cy="3672840"/>
                        </a:xfrm>
                        <a:prstGeom prst="rect">
                          <a:avLst/>
                        </a:prstGeom>
                        <a:solidFill>
                          <a:schemeClr val="lt1"/>
                        </a:solidFill>
                        <a:ln w="6350">
                          <a:noFill/>
                        </a:ln>
                      </wps:spPr>
                      <wps:linkedTxbx id="8" seq="1"/>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EDA17" id="Zone de texte 5" o:spid="_x0000_s1036" type="#_x0000_t202" style="position:absolute;margin-left:254.35pt;margin-top:194.1pt;width:198.4pt;height:289.2pt;z-index:25065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" fillcolor="white [3201]" stroked="f" strokeweight=".5pt">
                <v:textbox style="mso-next-textbox:#Zone de texte 46" inset="3mm,3mm,3mm,3mm">
                  <w:txbxContent/>
                </v:textbox>
              </v:shape>
            </w:pict>
          </mc:Fallback>
        </mc:AlternateContent>
      </w:r>
      <w:r w:rsidR="00DE35F8">
        <w:br w:type="page"/>
      </w:r>
    </w:p>
    <w:p w14:paraId="6F5C4190" w14:textId="0F984A42" w:rsidR="00DE35F8" w:rsidRDefault="00886C5C">
      <w:r>
        <w:rPr>
          <w:noProof/>
        </w:rPr>
        <w:lastRenderedPageBreak/>
        <mc:AlternateContent>
          <mc:Choice Requires="wps">
            <w:drawing>
              <wp:anchor distT="0" distB="0" distL="114300" distR="114300" simplePos="0" relativeHeight="250663936" behindDoc="0" locked="0" layoutInCell="1" allowOverlap="1" wp14:anchorId="58FBB132" wp14:editId="6EF43427">
                <wp:simplePos x="0" y="0"/>
                <wp:positionH relativeFrom="column">
                  <wp:posOffset>446405</wp:posOffset>
                </wp:positionH>
                <wp:positionV relativeFrom="paragraph">
                  <wp:posOffset>-103505</wp:posOffset>
                </wp:positionV>
                <wp:extent cx="2520000" cy="8280000"/>
                <wp:effectExtent l="0" t="0" r="0" b="635"/>
                <wp:wrapNone/>
                <wp:docPr id="46" name="Zone de texte 46"/>
                <wp:cNvGraphicFramePr/>
                <a:graphic xmlns:a="http://schemas.openxmlformats.org/drawingml/2006/main">
                  <a:graphicData uri="http://schemas.microsoft.com/office/word/2010/wordprocessingShape">
                    <wps:wsp>
                      <wps:cNvSpPr txBox="1"/>
                      <wps:spPr>
                        <a:xfrm>
                          <a:off x="0" y="0"/>
                          <a:ext cx="2520000" cy="8280000"/>
                        </a:xfrm>
                        <a:prstGeom prst="rect">
                          <a:avLst/>
                        </a:prstGeom>
                        <a:solidFill>
                          <a:schemeClr val="lt1"/>
                        </a:solidFill>
                        <a:ln w="6350">
                          <a:noFill/>
                        </a:ln>
                      </wps:spPr>
                      <wps:linkedTxbx id="8" seq="2"/>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BB132" id="Zone de texte 46" o:spid="_x0000_s1037" type="#_x0000_t202" style="position:absolute;margin-left:35.15pt;margin-top:-8.15pt;width:198.45pt;height:651.95pt;z-index:25066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" fillcolor="white [3201]" stroked="f" strokeweight=".5pt">
                <v:textbox inset="3mm,3mm,3mm,3mm">
                  <w:txbxContent/>
                </v:textbox>
              </v:shape>
            </w:pict>
          </mc:Fallback>
        </mc:AlternateContent>
      </w:r>
      <w:r w:rsidR="00213E10" w:rsidRPr="002D3842">
        <w:rPr>
          <w:noProof/>
        </w:rPr>
        <w:drawing>
          <wp:anchor distT="0" distB="0" distL="114300" distR="114300" simplePos="0" relativeHeight="250658816" behindDoc="1" locked="1" layoutInCell="1" allowOverlap="1" wp14:anchorId="5628DB70" wp14:editId="0DA430E3">
            <wp:simplePos x="0" y="0"/>
            <wp:positionH relativeFrom="page">
              <wp:align>left</wp:align>
            </wp:positionH>
            <wp:positionV relativeFrom="page">
              <wp:align>bottom</wp:align>
            </wp:positionV>
            <wp:extent cx="2448000" cy="9720000"/>
            <wp:effectExtent l="0" t="0" r="3175" b="0"/>
            <wp:wrapNone/>
            <wp:docPr id="44"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orme-cyan.png"/>
                    <pic:cNvPicPr>
                      <a:picLocks noChangeAspect="1"/>
                    </pic:cNvPicPr>
                  </pic:nvPicPr>
                  <pic:blipFill>
                    <a:blip r:embed="rId17" r:link="rId18" cstate="print">
                      <a:extLst>
                        <a:ext uri="{28A0092B-C50C-407E-A947-70E740481C1C}">
                          <a14:useLocalDpi xmlns:a14="http://schemas.microsoft.com/office/drawing/2010/main" val="0"/>
                        </a:ext>
                      </a:extLst>
                    </a:blip>
                    <a:stretch>
                      <a:fillRect/>
                    </a:stretch>
                  </pic:blipFill>
                  <pic:spPr>
                    <a:xfrm>
                      <a:off x="0" y="0"/>
                      <a:ext cx="2448000" cy="9720000"/>
                    </a:xfrm>
                    <a:prstGeom prst="rect">
                      <a:avLst/>
                    </a:prstGeom>
                  </pic:spPr>
                </pic:pic>
              </a:graphicData>
            </a:graphic>
            <wp14:sizeRelH relativeFrom="margin">
              <wp14:pctWidth>0</wp14:pctWidth>
            </wp14:sizeRelH>
            <wp14:sizeRelV relativeFrom="margin">
              <wp14:pctHeight>0</wp14:pctHeight>
            </wp14:sizeRelV>
          </wp:anchor>
        </w:drawing>
      </w:r>
    </w:p>
    <w:p w14:paraId="414C2D78" w14:textId="4F4512C1" w:rsidR="00DE35F8" w:rsidRDefault="00B6396F">
      <w:r>
        <w:rPr>
          <w:noProof/>
        </w:rPr>
        <mc:AlternateContent>
          <mc:Choice Requires="wps">
            <w:drawing>
              <wp:anchor distT="0" distB="0" distL="114300" distR="114300" simplePos="0" relativeHeight="252837888" behindDoc="0" locked="0" layoutInCell="1" allowOverlap="1" wp14:anchorId="73C6C6FB" wp14:editId="232EFD7C">
                <wp:simplePos x="0" y="0"/>
                <wp:positionH relativeFrom="column">
                  <wp:posOffset>3290993</wp:posOffset>
                </wp:positionH>
                <wp:positionV relativeFrom="paragraph">
                  <wp:posOffset>184150</wp:posOffset>
                </wp:positionV>
                <wp:extent cx="2523490" cy="4961467"/>
                <wp:effectExtent l="0" t="0" r="0" b="0"/>
                <wp:wrapNone/>
                <wp:docPr id="999955443" name="Zone de texte 999955443"/>
                <wp:cNvGraphicFramePr/>
                <a:graphic xmlns:a="http://schemas.openxmlformats.org/drawingml/2006/main">
                  <a:graphicData uri="http://schemas.microsoft.com/office/word/2010/wordprocessingShape">
                    <wps:wsp>
                      <wps:cNvSpPr txBox="1"/>
                      <wps:spPr>
                        <a:xfrm>
                          <a:off x="0" y="0"/>
                          <a:ext cx="2523490" cy="4961467"/>
                        </a:xfrm>
                        <a:prstGeom prst="rect">
                          <a:avLst/>
                        </a:prstGeom>
                        <a:solidFill>
                          <a:schemeClr val="lt1"/>
                        </a:solidFill>
                        <a:ln w="6350">
                          <a:noFill/>
                        </a:ln>
                      </wps:spPr>
                      <wps:txbx>
                        <w:txbxContent>
                          <w:p w14:paraId="4EE70034" w14:textId="77777777" w:rsidR="00B6396F" w:rsidRPr="00B6396F" w:rsidRDefault="00B6396F" w:rsidP="00B6396F">
                            <w:pPr>
                              <w:pStyle w:val="ParagrapheCNDP"/>
                              <w:rPr>
                                <w:rFonts w:asciiTheme="minorHAnsi" w:hAnsiTheme="minorHAnsi" w:cstheme="minorHAnsi"/>
                                <w:b/>
                                <w:color w:val="DD442A"/>
                                <w:sz w:val="22"/>
                                <w:szCs w:val="22"/>
                              </w:rPr>
                            </w:pPr>
                          </w:p>
                          <w:p w14:paraId="0EFFB8F7" w14:textId="77777777" w:rsidR="00B6396F" w:rsidRPr="00B6396F" w:rsidRDefault="00B6396F" w:rsidP="00B6396F">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Texte</w:t>
                            </w:r>
                          </w:p>
                          <w:p w14:paraId="036788B1" w14:textId="77777777" w:rsidR="00B6396F" w:rsidRPr="00B6396F" w:rsidRDefault="00B6396F" w:rsidP="00B6396F">
                            <w:pPr>
                              <w:pStyle w:val="ParagrapheCNDP"/>
                              <w:rPr>
                                <w:rFonts w:asciiTheme="minorHAnsi" w:hAnsiTheme="minorHAnsi" w:cstheme="minorHAnsi"/>
                                <w:b/>
                                <w:color w:val="DD442A"/>
                                <w:sz w:val="22"/>
                                <w:szCs w:val="22"/>
                              </w:rPr>
                            </w:pPr>
                          </w:p>
                          <w:p w14:paraId="37E9D867"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211FAAC8"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4AF55ADD" w14:textId="77777777" w:rsidR="00B6396F" w:rsidRPr="00494623" w:rsidRDefault="00B6396F" w:rsidP="00B6396F">
                            <w:pPr>
                              <w:pStyle w:val="ParagrapheCNDP"/>
                              <w:rPr>
                                <w:bCs/>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6C6FB" id="Zone de texte 999955443" o:spid="_x0000_s1038" type="#_x0000_t202" style="position:absolute;margin-left:259.15pt;margin-top:14.5pt;width:198.7pt;height:390.65pt;z-index:25283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" fillcolor="white [3201]" stroked="f" strokeweight=".5pt">
                <v:textbox inset="3mm,3mm,3mm,3mm">
                  <w:txbxContent>
                    <w:p w14:paraId="4EE70034" w14:textId="77777777" w:rsidR="00B6396F" w:rsidRPr="00B6396F" w:rsidRDefault="00B6396F" w:rsidP="00B6396F">
                      <w:pPr>
                        <w:pStyle w:val="ParagrapheCNDP"/>
                        <w:rPr>
                          <w:rFonts w:asciiTheme="minorHAnsi" w:hAnsiTheme="minorHAnsi" w:cstheme="minorHAnsi"/>
                          <w:b/>
                          <w:color w:val="DD442A"/>
                          <w:sz w:val="22"/>
                          <w:szCs w:val="22"/>
                        </w:rPr>
                      </w:pPr>
                    </w:p>
                    <w:p w14:paraId="0EFFB8F7" w14:textId="77777777" w:rsidR="00B6396F" w:rsidRPr="00B6396F" w:rsidRDefault="00B6396F" w:rsidP="00B6396F">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Texte</w:t>
                      </w:r>
                    </w:p>
                    <w:p w14:paraId="036788B1" w14:textId="77777777" w:rsidR="00B6396F" w:rsidRPr="00B6396F" w:rsidRDefault="00B6396F" w:rsidP="00B6396F">
                      <w:pPr>
                        <w:pStyle w:val="ParagrapheCNDP"/>
                        <w:rPr>
                          <w:rFonts w:asciiTheme="minorHAnsi" w:hAnsiTheme="minorHAnsi" w:cstheme="minorHAnsi"/>
                          <w:b/>
                          <w:color w:val="DD442A"/>
                          <w:sz w:val="22"/>
                          <w:szCs w:val="22"/>
                        </w:rPr>
                      </w:pPr>
                    </w:p>
                    <w:p w14:paraId="37E9D867"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211FAAC8"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4AF55ADD" w14:textId="77777777" w:rsidR="00B6396F" w:rsidRPr="00494623" w:rsidRDefault="00B6396F" w:rsidP="00B6396F">
                      <w:pPr>
                        <w:pStyle w:val="ParagrapheCNDP"/>
                        <w:rPr>
                          <w:bCs/>
                        </w:rPr>
                      </w:pPr>
                    </w:p>
                  </w:txbxContent>
                </v:textbox>
              </v:shape>
            </w:pict>
          </mc:Fallback>
        </mc:AlternateContent>
      </w:r>
    </w:p>
    <w:p w14:paraId="22792DB0" w14:textId="719C5719" w:rsidR="00DE35F8" w:rsidRPr="002D3842" w:rsidRDefault="00B6396F">
      <w:pPr>
        <w:rPr>
          <w:rStyle w:val="Accentuationintense"/>
        </w:rPr>
      </w:pPr>
      <w:r>
        <w:rPr>
          <w:noProof/>
        </w:rPr>
        <mc:AlternateContent>
          <mc:Choice Requires="wps">
            <w:drawing>
              <wp:anchor distT="0" distB="0" distL="114300" distR="114300" simplePos="0" relativeHeight="252835840" behindDoc="0" locked="0" layoutInCell="1" allowOverlap="1" wp14:anchorId="63444707" wp14:editId="15C65D5C">
                <wp:simplePos x="0" y="0"/>
                <wp:positionH relativeFrom="column">
                  <wp:posOffset>626110</wp:posOffset>
                </wp:positionH>
                <wp:positionV relativeFrom="paragraph">
                  <wp:posOffset>8255</wp:posOffset>
                </wp:positionV>
                <wp:extent cx="2523490" cy="6964680"/>
                <wp:effectExtent l="0" t="0" r="0" b="7620"/>
                <wp:wrapNone/>
                <wp:docPr id="1472077275" name="Zone de texte 1472077275"/>
                <wp:cNvGraphicFramePr/>
                <a:graphic xmlns:a="http://schemas.openxmlformats.org/drawingml/2006/main">
                  <a:graphicData uri="http://schemas.microsoft.com/office/word/2010/wordprocessingShape">
                    <wps:wsp>
                      <wps:cNvSpPr txBox="1"/>
                      <wps:spPr>
                        <a:xfrm>
                          <a:off x="0" y="0"/>
                          <a:ext cx="2523490" cy="6964680"/>
                        </a:xfrm>
                        <a:prstGeom prst="rect">
                          <a:avLst/>
                        </a:prstGeom>
                        <a:solidFill>
                          <a:schemeClr val="lt1"/>
                        </a:solidFill>
                        <a:ln w="6350">
                          <a:noFill/>
                        </a:ln>
                      </wps:spPr>
                      <wps:txbx>
                        <w:txbxContent>
                          <w:p w14:paraId="331BC9AE" w14:textId="77777777" w:rsidR="00B6396F" w:rsidRPr="00B6396F" w:rsidRDefault="00B6396F" w:rsidP="00B6396F">
                            <w:pPr>
                              <w:pStyle w:val="ParagrapheCNDP"/>
                              <w:rPr>
                                <w:rFonts w:asciiTheme="minorHAnsi" w:hAnsiTheme="minorHAnsi" w:cstheme="minorHAnsi"/>
                                <w:b/>
                                <w:color w:val="DD442A"/>
                                <w:sz w:val="22"/>
                                <w:szCs w:val="22"/>
                              </w:rPr>
                            </w:pPr>
                          </w:p>
                          <w:p w14:paraId="4C14F379" w14:textId="3F68BE1B" w:rsidR="00B6396F" w:rsidRPr="00B6396F" w:rsidRDefault="00B6396F" w:rsidP="00B6396F">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Texte</w:t>
                            </w:r>
                          </w:p>
                          <w:p w14:paraId="5ACD5770" w14:textId="77777777" w:rsidR="00B6396F" w:rsidRPr="00B6396F" w:rsidRDefault="00B6396F" w:rsidP="00B6396F">
                            <w:pPr>
                              <w:pStyle w:val="ParagrapheCNDP"/>
                              <w:rPr>
                                <w:rFonts w:asciiTheme="minorHAnsi" w:hAnsiTheme="minorHAnsi" w:cstheme="minorHAnsi"/>
                                <w:b/>
                                <w:color w:val="DD442A"/>
                                <w:sz w:val="22"/>
                                <w:szCs w:val="22"/>
                              </w:rPr>
                            </w:pPr>
                          </w:p>
                          <w:p w14:paraId="7E40605C"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06BDA402"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0FD1646D" w14:textId="77777777" w:rsidR="00B6396F" w:rsidRPr="00494623" w:rsidRDefault="00B6396F" w:rsidP="00B6396F">
                            <w:pPr>
                              <w:pStyle w:val="ParagrapheCNDP"/>
                              <w:rPr>
                                <w:bCs/>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444707" id="Zone de texte 1472077275" o:spid="_x0000_s1039" type="#_x0000_t202" style="position:absolute;margin-left:49.3pt;margin-top:.65pt;width:198.7pt;height:548.4pt;z-index:25283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" fillcolor="white [3201]" stroked="f" strokeweight=".5pt">
                <v:textbox inset="3mm,3mm,3mm,3mm">
                  <w:txbxContent>
                    <w:p w14:paraId="331BC9AE" w14:textId="77777777" w:rsidR="00B6396F" w:rsidRPr="00B6396F" w:rsidRDefault="00B6396F" w:rsidP="00B6396F">
                      <w:pPr>
                        <w:pStyle w:val="ParagrapheCNDP"/>
                        <w:rPr>
                          <w:rFonts w:asciiTheme="minorHAnsi" w:hAnsiTheme="minorHAnsi" w:cstheme="minorHAnsi"/>
                          <w:b/>
                          <w:color w:val="DD442A"/>
                          <w:sz w:val="22"/>
                          <w:szCs w:val="22"/>
                        </w:rPr>
                      </w:pPr>
                    </w:p>
                    <w:p w14:paraId="4C14F379" w14:textId="3F68BE1B" w:rsidR="00B6396F" w:rsidRPr="00B6396F" w:rsidRDefault="00B6396F" w:rsidP="00B6396F">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Texte</w:t>
                      </w:r>
                    </w:p>
                    <w:p w14:paraId="5ACD5770" w14:textId="77777777" w:rsidR="00B6396F" w:rsidRPr="00B6396F" w:rsidRDefault="00B6396F" w:rsidP="00B6396F">
                      <w:pPr>
                        <w:pStyle w:val="ParagrapheCNDP"/>
                        <w:rPr>
                          <w:rFonts w:asciiTheme="minorHAnsi" w:hAnsiTheme="minorHAnsi" w:cstheme="minorHAnsi"/>
                          <w:b/>
                          <w:color w:val="DD442A"/>
                          <w:sz w:val="22"/>
                          <w:szCs w:val="22"/>
                        </w:rPr>
                      </w:pPr>
                    </w:p>
                    <w:p w14:paraId="7E40605C" w14:textId="77777777" w:rsidR="00822355" w:rsidRPr="00B6396F" w:rsidRDefault="00822355" w:rsidP="00822355">
                      <w:pPr>
                        <w:spacing w:before="60"/>
                        <w:jc w:val="both"/>
                        <w:rPr>
                          <w:rFonts w:eastAsia="Times New Roman" w:cstheme="minorHAnsi"/>
                          <w:sz w:val="22"/>
                          <w:szCs w:val="22"/>
                          <w:lang w:eastAsia="fr-FR"/>
                        </w:rPr>
                      </w:pPr>
                      <w:r w:rsidRPr="00B6396F">
                        <w:rPr>
                          <w:rFonts w:eastAsia="Times New Roman" w:cstheme="minorHAnsi"/>
                          <w:sz w:val="22"/>
                          <w:szCs w:val="22"/>
                          <w:lang w:eastAsia="fr-FR"/>
                        </w:rPr>
                        <w:t>Ces pages contiennent :</w:t>
                      </w:r>
                    </w:p>
                    <w:p w14:paraId="06BDA402" w14:textId="77777777" w:rsidR="00822355" w:rsidRPr="00B6396F" w:rsidRDefault="00822355" w:rsidP="00822355">
                      <w:pPr>
                        <w:pStyle w:val="ParagrapheCNDP"/>
                        <w:rPr>
                          <w:rFonts w:asciiTheme="minorHAnsi" w:hAnsiTheme="minorHAnsi" w:cstheme="minorHAnsi"/>
                          <w:b/>
                          <w:color w:val="DD442A"/>
                          <w:sz w:val="22"/>
                          <w:szCs w:val="22"/>
                        </w:rPr>
                      </w:pPr>
                      <w:r w:rsidRPr="00B6396F">
                        <w:rPr>
                          <w:rFonts w:asciiTheme="minorHAnsi" w:eastAsia="Times New Roman" w:hAnsiTheme="minorHAnsi" w:cstheme="minorHAnsi"/>
                          <w:sz w:val="22"/>
                          <w:szCs w:val="22"/>
                          <w:lang w:eastAsia="fr-FR"/>
                        </w:rPr>
                        <w:t>Le texte central de la contribution</w:t>
                      </w:r>
                    </w:p>
                    <w:p w14:paraId="0FD1646D" w14:textId="77777777" w:rsidR="00B6396F" w:rsidRPr="00494623" w:rsidRDefault="00B6396F" w:rsidP="00B6396F">
                      <w:pPr>
                        <w:pStyle w:val="ParagrapheCNDP"/>
                        <w:rPr>
                          <w:bCs/>
                        </w:rPr>
                      </w:pPr>
                    </w:p>
                  </w:txbxContent>
                </v:textbox>
              </v:shape>
            </w:pict>
          </mc:Fallback>
        </mc:AlternateContent>
      </w:r>
      <w:r w:rsidR="00E872E8">
        <w:rPr>
          <w:noProof/>
        </w:rPr>
        <mc:AlternateContent>
          <mc:Choice Requires="wps">
            <w:drawing>
              <wp:anchor distT="0" distB="0" distL="114300" distR="114300" simplePos="0" relativeHeight="250678272" behindDoc="0" locked="0" layoutInCell="1" allowOverlap="1" wp14:anchorId="713A718A" wp14:editId="2981A525">
                <wp:simplePos x="0" y="0"/>
                <wp:positionH relativeFrom="margin">
                  <wp:align>right</wp:align>
                </wp:positionH>
                <wp:positionV relativeFrom="paragraph">
                  <wp:posOffset>5125085</wp:posOffset>
                </wp:positionV>
                <wp:extent cx="2520000" cy="2520000"/>
                <wp:effectExtent l="0" t="0" r="0" b="0"/>
                <wp:wrapNone/>
                <wp:docPr id="48" name="Rectangle 48"/>
                <wp:cNvGraphicFramePr/>
                <a:graphic xmlns:a="http://schemas.openxmlformats.org/drawingml/2006/main">
                  <a:graphicData uri="http://schemas.microsoft.com/office/word/2010/wordprocessingShape">
                    <wps:wsp>
                      <wps:cNvSpPr/>
                      <wps:spPr>
                        <a:xfrm>
                          <a:off x="0" y="0"/>
                          <a:ext cx="2520000" cy="252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EA871" w14:textId="77777777" w:rsidR="00822355" w:rsidRDefault="00822355" w:rsidP="00822355">
                            <w:pPr>
                              <w:jc w:val="center"/>
                            </w:pPr>
                            <w:r>
                              <w:t>Possibilité d’illustrer avec une photo libre de droit</w:t>
                            </w:r>
                          </w:p>
                          <w:p w14:paraId="2E5C2B92" w14:textId="77777777" w:rsidR="00822355" w:rsidRDefault="00822355" w:rsidP="008223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A718A" id="Rectangle 48" o:spid="_x0000_s1040" style="position:absolute;margin-left:147.25pt;margin-top:403.55pt;width:198.45pt;height:198.45pt;z-index:25067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" fillcolor="#d8d8d8 [2732]" stroked="f" strokeweight="1pt">
                <v:textbox>
                  <w:txbxContent>
                    <w:p w14:paraId="21DEA871" w14:textId="77777777" w:rsidR="00822355" w:rsidRDefault="00822355" w:rsidP="00822355">
                      <w:pPr>
                        <w:jc w:val="center"/>
                      </w:pPr>
                      <w:r>
                        <w:t>Possibilité d’illustrer avec une photo libre de droit</w:t>
                      </w:r>
                    </w:p>
                    <w:p w14:paraId="2E5C2B92" w14:textId="77777777" w:rsidR="00822355" w:rsidRDefault="00822355" w:rsidP="00822355">
                      <w:pPr>
                        <w:jc w:val="center"/>
                      </w:pPr>
                    </w:p>
                  </w:txbxContent>
                </v:textbox>
                <w10:wrap anchorx="margin"/>
              </v:rect>
            </w:pict>
          </mc:Fallback>
        </mc:AlternateContent>
      </w:r>
      <w:r w:rsidR="00DE35F8">
        <w:br w:type="page"/>
      </w:r>
    </w:p>
    <w:p w14:paraId="1DDA6B4B" w14:textId="077071B5" w:rsidR="00B2312B" w:rsidRDefault="00B2312B" w:rsidP="00B2312B">
      <w:r>
        <w:rPr>
          <w:noProof/>
        </w:rPr>
        <w:lastRenderedPageBreak/>
        <w:drawing>
          <wp:anchor distT="0" distB="0" distL="114300" distR="114300" simplePos="0" relativeHeight="250764288" behindDoc="0" locked="0" layoutInCell="1" allowOverlap="1" wp14:anchorId="7653B232" wp14:editId="22A3E0A5">
            <wp:simplePos x="0" y="0"/>
            <wp:positionH relativeFrom="page">
              <wp:posOffset>800100</wp:posOffset>
            </wp:positionH>
            <wp:positionV relativeFrom="paragraph">
              <wp:posOffset>-173465</wp:posOffset>
            </wp:positionV>
            <wp:extent cx="1652400" cy="266400"/>
            <wp:effectExtent l="0" t="0" r="0" b="635"/>
            <wp:wrapNone/>
            <wp:docPr id="85" name="logo-blanc-CN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blanc-CNDP.png"/>
                    <pic:cNvPicPr/>
                  </pic:nvPicPr>
                  <pic:blipFill>
                    <a:blip r:embed="rId19" r:link="rId20" cstate="print">
                      <a:extLst>
                        <a:ext uri="{28A0092B-C50C-407E-A947-70E740481C1C}">
                          <a14:useLocalDpi xmlns:a14="http://schemas.microsoft.com/office/drawing/2010/main" val="0"/>
                        </a:ext>
                      </a:extLst>
                    </a:blip>
                    <a:stretch>
                      <a:fillRect/>
                    </a:stretch>
                  </pic:blipFill>
                  <pic:spPr>
                    <a:xfrm>
                      <a:off x="0" y="0"/>
                      <a:ext cx="1652400" cy="266400"/>
                    </a:xfrm>
                    <a:prstGeom prst="rect">
                      <a:avLst/>
                    </a:prstGeom>
                  </pic:spPr>
                </pic:pic>
              </a:graphicData>
            </a:graphic>
            <wp14:sizeRelH relativeFrom="margin">
              <wp14:pctWidth>0</wp14:pctWidth>
            </wp14:sizeRelH>
            <wp14:sizeRelV relativeFrom="margin">
              <wp14:pctHeight>0</wp14:pctHeight>
            </wp14:sizeRelV>
          </wp:anchor>
        </w:drawing>
      </w:r>
    </w:p>
    <w:p w14:paraId="5F52D21E" w14:textId="0A12D1CE" w:rsidR="00CC1E15" w:rsidRDefault="007E5519">
      <w:r>
        <w:rPr>
          <w:noProof/>
        </w:rPr>
        <mc:AlternateContent>
          <mc:Choice Requires="wps">
            <w:drawing>
              <wp:anchor distT="0" distB="0" distL="114300" distR="114300" simplePos="0" relativeHeight="252819456" behindDoc="0" locked="0" layoutInCell="1" allowOverlap="1" wp14:anchorId="2FB93DBB" wp14:editId="0F077653">
                <wp:simplePos x="0" y="0"/>
                <wp:positionH relativeFrom="margin">
                  <wp:posOffset>1580515</wp:posOffset>
                </wp:positionH>
                <wp:positionV relativeFrom="paragraph">
                  <wp:posOffset>598805</wp:posOffset>
                </wp:positionV>
                <wp:extent cx="4876800" cy="7493000"/>
                <wp:effectExtent l="0" t="0" r="0" b="0"/>
                <wp:wrapNone/>
                <wp:docPr id="1620251987" name="Zone de texte 31"/>
                <wp:cNvGraphicFramePr/>
                <a:graphic xmlns:a="http://schemas.openxmlformats.org/drawingml/2006/main">
                  <a:graphicData uri="http://schemas.microsoft.com/office/word/2010/wordprocessingShape">
                    <wps:wsp>
                      <wps:cNvSpPr txBox="1"/>
                      <wps:spPr>
                        <a:xfrm>
                          <a:off x="0" y="0"/>
                          <a:ext cx="4876800" cy="7493000"/>
                        </a:xfrm>
                        <a:prstGeom prst="rect">
                          <a:avLst/>
                        </a:prstGeom>
                        <a:solidFill>
                          <a:schemeClr val="lt1"/>
                        </a:solidFill>
                        <a:ln w="6350">
                          <a:noFill/>
                        </a:ln>
                      </wps:spPr>
                      <wps:txbx>
                        <w:txbxContent>
                          <w:p w14:paraId="44F47DFF" w14:textId="4993027E" w:rsidR="00822355" w:rsidRPr="00B6396F" w:rsidRDefault="00822355" w:rsidP="00822355">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Conclusion</w:t>
                            </w:r>
                          </w:p>
                          <w:p w14:paraId="2C5145EE" w14:textId="77777777" w:rsidR="00822355" w:rsidRDefault="00822355" w:rsidP="00B6396F">
                            <w:pPr>
                              <w:pStyle w:val="En-tte"/>
                              <w:rPr>
                                <w:b/>
                                <w:bCs/>
                              </w:rPr>
                            </w:pPr>
                          </w:p>
                          <w:p w14:paraId="71ACDA8F" w14:textId="4DEA3071" w:rsidR="00B6396F" w:rsidRDefault="00B6396F" w:rsidP="00B6396F">
                            <w:pPr>
                              <w:pStyle w:val="En-tte"/>
                            </w:pPr>
                            <w:r w:rsidRPr="00B6396F">
                              <w:rPr>
                                <w:b/>
                                <w:bCs/>
                              </w:rPr>
                              <w:t>Une conclusion / synthèse en quelques phrases</w:t>
                            </w:r>
                            <w:r w:rsidRPr="00E1621E">
                              <w:t xml:space="preserve"> </w:t>
                            </w:r>
                            <w:r>
                              <w:t xml:space="preserve">: il faut que le lecteur puisse y retrouver vos principaux arguments </w:t>
                            </w:r>
                            <w:r w:rsidRPr="00E1621E">
                              <w:t>et propositions</w:t>
                            </w:r>
                          </w:p>
                          <w:p w14:paraId="0720A91F" w14:textId="77777777" w:rsidR="00822355" w:rsidRPr="00B6396F" w:rsidRDefault="00822355" w:rsidP="00822355">
                            <w:pPr>
                              <w:pStyle w:val="ParagrapheCNDP"/>
                              <w:rPr>
                                <w:rFonts w:asciiTheme="minorHAnsi" w:hAnsiTheme="minorHAnsi" w:cstheme="minorHAnsi"/>
                                <w:b/>
                                <w:color w:val="DD442A"/>
                                <w:sz w:val="22"/>
                                <w:szCs w:val="22"/>
                              </w:rPr>
                            </w:pPr>
                          </w:p>
                          <w:p w14:paraId="0B04C994" w14:textId="0288B645"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w:t>
                            </w:r>
                            <w:proofErr w:type="gramStart"/>
                            <w:r w:rsidRPr="00B6396F">
                              <w:rPr>
                                <w:rFonts w:asciiTheme="minorHAnsi" w:hAnsiTheme="minorHAnsi" w:cstheme="minorHAnsi"/>
                                <w:bCs/>
                                <w:sz w:val="22"/>
                                <w:szCs w:val="22"/>
                              </w:rPr>
                              <w:t>ou</w:t>
                            </w:r>
                            <w:proofErr w:type="gramEnd"/>
                            <w:r w:rsidRPr="00B6396F">
                              <w:rPr>
                                <w:rFonts w:asciiTheme="minorHAnsi" w:hAnsiTheme="minorHAnsi" w:cstheme="minorHAnsi"/>
                                <w:bCs/>
                                <w:sz w:val="22"/>
                                <w:szCs w:val="22"/>
                              </w:rPr>
                              <w:t xml:space="preserve"> une synthèse). </w:t>
                            </w:r>
                          </w:p>
                          <w:p w14:paraId="51B5F8E6" w14:textId="77777777"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 xml:space="preserve">Cet élément est essentiel, car il permet au lecteur d’avoir directement accès, avec le texte de présentation en page 1, à l'essentiel de la pensée et des opinions de l’acteur. </w:t>
                            </w:r>
                          </w:p>
                          <w:p w14:paraId="4D1A69FE" w14:textId="46D7798C"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Les informations – citations et données numériques (tableaux et graphiques) utilisés doivent indiquer précisément leur source.</w:t>
                            </w:r>
                          </w:p>
                          <w:p w14:paraId="09611855" w14:textId="77777777" w:rsidR="00822355" w:rsidRPr="00494623" w:rsidRDefault="00822355" w:rsidP="00822355">
                            <w:pPr>
                              <w:pStyle w:val="ParagrapheCNDP"/>
                              <w:rPr>
                                <w:bCs/>
                              </w:rPr>
                            </w:pPr>
                          </w:p>
                          <w:p w14:paraId="590676DD" w14:textId="77777777" w:rsidR="00822355" w:rsidRPr="00E1621E" w:rsidRDefault="00822355" w:rsidP="00B6396F">
                            <w:pPr>
                              <w:pStyle w:val="En-tte"/>
                            </w:pPr>
                          </w:p>
                          <w:p w14:paraId="7C5912DF" w14:textId="1F8FFB6A" w:rsidR="007E5519" w:rsidRPr="008503BE" w:rsidRDefault="007E5519" w:rsidP="007E5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93DBB" id="Zone de texte 31" o:spid="_x0000_s1041" type="#_x0000_t202" style="position:absolute;margin-left:124.45pt;margin-top:47.15pt;width:384pt;height:590pt;z-index:25281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" fillcolor="white [3201]" stroked="f" strokeweight=".5pt">
                <v:textbox>
                  <w:txbxContent>
                    <w:p w14:paraId="44F47DFF" w14:textId="4993027E" w:rsidR="00822355" w:rsidRPr="00B6396F" w:rsidRDefault="00822355" w:rsidP="00822355">
                      <w:pPr>
                        <w:pStyle w:val="ParagrapheCNDP"/>
                        <w:rPr>
                          <w:rFonts w:asciiTheme="minorHAnsi" w:hAnsiTheme="minorHAnsi" w:cstheme="minorHAnsi"/>
                          <w:b/>
                          <w:color w:val="DD442A"/>
                          <w:sz w:val="22"/>
                          <w:szCs w:val="22"/>
                        </w:rPr>
                      </w:pPr>
                      <w:r>
                        <w:rPr>
                          <w:rFonts w:asciiTheme="minorHAnsi" w:hAnsiTheme="minorHAnsi" w:cstheme="minorHAnsi"/>
                          <w:b/>
                          <w:color w:val="DD442A"/>
                          <w:sz w:val="22"/>
                          <w:szCs w:val="22"/>
                        </w:rPr>
                        <w:t>Conclusion</w:t>
                      </w:r>
                    </w:p>
                    <w:p w14:paraId="2C5145EE" w14:textId="77777777" w:rsidR="00822355" w:rsidRDefault="00822355" w:rsidP="00B6396F">
                      <w:pPr>
                        <w:pStyle w:val="En-tte"/>
                        <w:rPr>
                          <w:b/>
                          <w:bCs/>
                        </w:rPr>
                      </w:pPr>
                    </w:p>
                    <w:p w14:paraId="71ACDA8F" w14:textId="4DEA3071" w:rsidR="00B6396F" w:rsidRDefault="00B6396F" w:rsidP="00B6396F">
                      <w:pPr>
                        <w:pStyle w:val="En-tte"/>
                      </w:pPr>
                      <w:r w:rsidRPr="00B6396F">
                        <w:rPr>
                          <w:b/>
                          <w:bCs/>
                        </w:rPr>
                        <w:t>Une conclusion / synthèse en quelques phrases</w:t>
                      </w:r>
                      <w:r w:rsidRPr="00E1621E">
                        <w:t xml:space="preserve"> </w:t>
                      </w:r>
                      <w:r>
                        <w:t xml:space="preserve">: il faut que le lecteur puisse y retrouver vos principaux arguments </w:t>
                      </w:r>
                      <w:r w:rsidRPr="00E1621E">
                        <w:t>et propositions</w:t>
                      </w:r>
                    </w:p>
                    <w:p w14:paraId="0720A91F" w14:textId="77777777" w:rsidR="00822355" w:rsidRPr="00B6396F" w:rsidRDefault="00822355" w:rsidP="00822355">
                      <w:pPr>
                        <w:pStyle w:val="ParagrapheCNDP"/>
                        <w:rPr>
                          <w:rFonts w:asciiTheme="minorHAnsi" w:hAnsiTheme="minorHAnsi" w:cstheme="minorHAnsi"/>
                          <w:b/>
                          <w:color w:val="DD442A"/>
                          <w:sz w:val="22"/>
                          <w:szCs w:val="22"/>
                        </w:rPr>
                      </w:pPr>
                    </w:p>
                    <w:p w14:paraId="0B04C994" w14:textId="0288B645"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w:t>
                      </w:r>
                      <w:proofErr w:type="gramStart"/>
                      <w:r w:rsidRPr="00B6396F">
                        <w:rPr>
                          <w:rFonts w:asciiTheme="minorHAnsi" w:hAnsiTheme="minorHAnsi" w:cstheme="minorHAnsi"/>
                          <w:bCs/>
                          <w:sz w:val="22"/>
                          <w:szCs w:val="22"/>
                        </w:rPr>
                        <w:t>ou</w:t>
                      </w:r>
                      <w:proofErr w:type="gramEnd"/>
                      <w:r w:rsidRPr="00B6396F">
                        <w:rPr>
                          <w:rFonts w:asciiTheme="minorHAnsi" w:hAnsiTheme="minorHAnsi" w:cstheme="minorHAnsi"/>
                          <w:bCs/>
                          <w:sz w:val="22"/>
                          <w:szCs w:val="22"/>
                        </w:rPr>
                        <w:t xml:space="preserve"> une synthèse). </w:t>
                      </w:r>
                    </w:p>
                    <w:p w14:paraId="51B5F8E6" w14:textId="77777777"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 xml:space="preserve">Cet élément est essentiel, car il permet au lecteur d’avoir directement accès, avec le texte de présentation en page 1, à l'essentiel de la pensée et des opinions de l’acteur. </w:t>
                      </w:r>
                    </w:p>
                    <w:p w14:paraId="4D1A69FE" w14:textId="46D7798C" w:rsidR="00822355" w:rsidRPr="00B6396F" w:rsidRDefault="00822355" w:rsidP="00822355">
                      <w:pPr>
                        <w:pStyle w:val="ParagrapheCNDP"/>
                        <w:rPr>
                          <w:rFonts w:asciiTheme="minorHAnsi" w:hAnsiTheme="minorHAnsi" w:cstheme="minorHAnsi"/>
                          <w:bCs/>
                          <w:sz w:val="22"/>
                          <w:szCs w:val="22"/>
                        </w:rPr>
                      </w:pPr>
                      <w:r w:rsidRPr="00B6396F">
                        <w:rPr>
                          <w:rFonts w:asciiTheme="minorHAnsi" w:hAnsiTheme="minorHAnsi" w:cstheme="minorHAnsi"/>
                          <w:bCs/>
                          <w:sz w:val="22"/>
                          <w:szCs w:val="22"/>
                        </w:rPr>
                        <w:t>Les informations – citations et données numériques (tableaux et graphiques) utilisés doivent indiquer précisément leur source.</w:t>
                      </w:r>
                    </w:p>
                    <w:p w14:paraId="09611855" w14:textId="77777777" w:rsidR="00822355" w:rsidRPr="00494623" w:rsidRDefault="00822355" w:rsidP="00822355">
                      <w:pPr>
                        <w:pStyle w:val="ParagrapheCNDP"/>
                        <w:rPr>
                          <w:bCs/>
                        </w:rPr>
                      </w:pPr>
                    </w:p>
                    <w:p w14:paraId="590676DD" w14:textId="77777777" w:rsidR="00822355" w:rsidRPr="00E1621E" w:rsidRDefault="00822355" w:rsidP="00B6396F">
                      <w:pPr>
                        <w:pStyle w:val="En-tte"/>
                      </w:pPr>
                    </w:p>
                    <w:p w14:paraId="7C5912DF" w14:textId="1F8FFB6A" w:rsidR="007E5519" w:rsidRPr="008503BE" w:rsidRDefault="007E5519" w:rsidP="007E5519"/>
                  </w:txbxContent>
                </v:textbox>
                <w10:wrap anchorx="margin"/>
              </v:shape>
            </w:pict>
          </mc:Fallback>
        </mc:AlternateContent>
      </w:r>
      <w:r w:rsidR="005C188F">
        <w:rPr>
          <w:noProof/>
        </w:rPr>
        <w:drawing>
          <wp:anchor distT="0" distB="0" distL="114300" distR="114300" simplePos="0" relativeHeight="250689536" behindDoc="0" locked="0" layoutInCell="1" allowOverlap="1" wp14:anchorId="5AA5EF9F" wp14:editId="6DA94259">
            <wp:simplePos x="0" y="0"/>
            <wp:positionH relativeFrom="column">
              <wp:posOffset>-899795</wp:posOffset>
            </wp:positionH>
            <wp:positionV relativeFrom="paragraph">
              <wp:posOffset>207929</wp:posOffset>
            </wp:positionV>
            <wp:extent cx="2447925" cy="9719945"/>
            <wp:effectExtent l="0" t="0" r="3175" b="0"/>
            <wp:wrapNone/>
            <wp:docPr id="7"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me-cyan.png"/>
                    <pic:cNvPicPr>
                      <a:picLocks noChangeAspect="1"/>
                    </pic:cNvPicPr>
                  </pic:nvPicPr>
                  <pic:blipFill>
                    <a:blip r:embed="rId17" r:link="rId18" cstate="print">
                      <a:extLst>
                        <a:ext uri="{28A0092B-C50C-407E-A947-70E740481C1C}">
                          <a14:useLocalDpi xmlns:a14="http://schemas.microsoft.com/office/drawing/2010/main" val="0"/>
                        </a:ext>
                      </a:extLst>
                    </a:blip>
                    <a:stretch>
                      <a:fillRect/>
                    </a:stretch>
                  </pic:blipFill>
                  <pic:spPr>
                    <a:xfrm>
                      <a:off x="0" y="0"/>
                      <a:ext cx="2447925" cy="9719945"/>
                    </a:xfrm>
                    <a:prstGeom prst="rect">
                      <a:avLst/>
                    </a:prstGeom>
                  </pic:spPr>
                </pic:pic>
              </a:graphicData>
            </a:graphic>
          </wp:anchor>
        </w:drawing>
      </w:r>
    </w:p>
    <w:sectPr w:rsidR="00CC1E15" w:rsidSect="00CE192A">
      <w:footerReference w:type="default" r:id="rId21"/>
      <w:headerReference w:type="first" r:id="rId22"/>
      <w:footerReference w:type="first" r:id="rId23"/>
      <w:pgSz w:w="11900" w:h="16840"/>
      <w:pgMar w:top="1417" w:right="1417" w:bottom="1417" w:left="1417" w:header="1134"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D83" w14:textId="77777777" w:rsidR="00F9439D" w:rsidRDefault="00F9439D" w:rsidP="00DE35F8">
      <w:r>
        <w:separator/>
      </w:r>
    </w:p>
  </w:endnote>
  <w:endnote w:type="continuationSeparator" w:id="0">
    <w:p w14:paraId="533E87E5" w14:textId="77777777" w:rsidR="00F9439D" w:rsidRDefault="00F9439D" w:rsidP="00DE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Sans">
    <w:charset w:val="00"/>
    <w:family w:val="swiss"/>
    <w:pitch w:val="variable"/>
    <w:sig w:usb0="A00002EF" w:usb1="5000204B" w:usb2="00000000" w:usb3="00000000" w:csb0="00000097"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DB39" w14:textId="15897BEF" w:rsidR="00185A2F" w:rsidRDefault="003100C1" w:rsidP="00185A2F">
    <w:r w:rsidRPr="003100C1">
      <w:drawing>
        <wp:anchor distT="0" distB="0" distL="114300" distR="114300" simplePos="0" relativeHeight="251804160" behindDoc="0" locked="0" layoutInCell="1" allowOverlap="1" wp14:anchorId="1E616A5E" wp14:editId="7293F80D">
          <wp:simplePos x="0" y="0"/>
          <wp:positionH relativeFrom="rightMargin">
            <wp:posOffset>50327</wp:posOffset>
          </wp:positionH>
          <wp:positionV relativeFrom="paragraph">
            <wp:posOffset>-419735</wp:posOffset>
          </wp:positionV>
          <wp:extent cx="687570" cy="661951"/>
          <wp:effectExtent l="0" t="0" r="0" b="5080"/>
          <wp:wrapNone/>
          <wp:docPr id="1040106194" name="Image 1" descr="Une image contenant motif, conception, art, Rectang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57994" name="Image 1" descr="Une image contenant motif, conception, art, Rectangl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687570" cy="661951"/>
                  </a:xfrm>
                  <a:prstGeom prst="rect">
                    <a:avLst/>
                  </a:prstGeom>
                </pic:spPr>
              </pic:pic>
            </a:graphicData>
          </a:graphic>
          <wp14:sizeRelH relativeFrom="margin">
            <wp14:pctWidth>0</wp14:pctWidth>
          </wp14:sizeRelH>
          <wp14:sizeRelV relativeFrom="margin">
            <wp14:pctHeight>0</wp14:pctHeight>
          </wp14:sizeRelV>
        </wp:anchor>
      </w:drawing>
    </w:r>
    <w:r w:rsidR="00CE192A">
      <w:rPr>
        <w:noProof/>
      </w:rPr>
      <mc:AlternateContent>
        <mc:Choice Requires="wps">
          <w:drawing>
            <wp:anchor distT="45720" distB="45720" distL="114300" distR="114300" simplePos="0" relativeHeight="251801088" behindDoc="0" locked="0" layoutInCell="1" allowOverlap="1" wp14:anchorId="3CA1CB6D" wp14:editId="7304613A">
              <wp:simplePos x="0" y="0"/>
              <wp:positionH relativeFrom="margin">
                <wp:align>right</wp:align>
              </wp:positionH>
              <wp:positionV relativeFrom="paragraph">
                <wp:posOffset>-238272</wp:posOffset>
              </wp:positionV>
              <wp:extent cx="2540000" cy="1229995"/>
              <wp:effectExtent l="0" t="0" r="0" b="0"/>
              <wp:wrapSquare wrapText="bothSides"/>
              <wp:docPr id="15266038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229995"/>
                      </a:xfrm>
                      <a:prstGeom prst="rect">
                        <a:avLst/>
                      </a:prstGeom>
                      <a:noFill/>
                      <a:ln w="9525">
                        <a:noFill/>
                        <a:miter lim="800000"/>
                        <a:headEnd/>
                        <a:tailEnd/>
                      </a:ln>
                    </wps:spPr>
                    <wps:txbx>
                      <w:txbxContent>
                        <w:p w14:paraId="690825CD" w14:textId="77777777" w:rsidR="00CE192A" w:rsidRDefault="00CE192A" w:rsidP="00CE192A">
                          <w:hyperlink r:id="rId2" w:history="1">
                            <w:r w:rsidRPr="00540501">
                              <w:rPr>
                                <w:rStyle w:val="Lienhypertexte"/>
                                <w:sz w:val="22"/>
                                <w:szCs w:val="22"/>
                              </w:rPr>
                              <w:t>concertation.forgeplus@framatome.com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1CB6D" id="_x0000_t202" coordsize="21600,21600" o:spt="202" path="m,l,21600r21600,l21600,xe">
              <v:stroke joinstyle="miter"/>
              <v:path gradientshapeok="t" o:connecttype="rect"/>
            </v:shapetype>
            <v:shape id="_x0000_s1042" type="#_x0000_t202" style="position:absolute;margin-left:148.8pt;margin-top:-18.75pt;width:200pt;height:96.85pt;z-index:2518010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" filled="f" stroked="f">
              <v:textbox style="mso-fit-shape-to-text:t">
                <w:txbxContent>
                  <w:p w14:paraId="690825CD" w14:textId="77777777" w:rsidR="00CE192A" w:rsidRDefault="00CE192A" w:rsidP="00CE192A">
                    <w:hyperlink r:id="rId3" w:history="1">
                      <w:r w:rsidRPr="00540501">
                        <w:rPr>
                          <w:rStyle w:val="Lienhypertexte"/>
                          <w:sz w:val="22"/>
                          <w:szCs w:val="22"/>
                        </w:rPr>
                        <w:t>concertation.forgeplus@framatome.com</w:t>
                      </w:r>
                    </w:hyperlink>
                  </w:p>
                </w:txbxContent>
              </v:textbox>
              <w10:wrap type="square" anchorx="margin"/>
            </v:shape>
          </w:pict>
        </mc:Fallback>
      </mc:AlternateContent>
    </w:r>
    <w:r w:rsidR="00CE192A">
      <w:rPr>
        <w:noProof/>
      </w:rPr>
      <mc:AlternateContent>
        <mc:Choice Requires="wps">
          <w:drawing>
            <wp:anchor distT="0" distB="0" distL="114300" distR="114300" simplePos="0" relativeHeight="251798016" behindDoc="0" locked="0" layoutInCell="1" allowOverlap="1" wp14:anchorId="0C7C0A1E" wp14:editId="1BF85BF1">
              <wp:simplePos x="0" y="0"/>
              <wp:positionH relativeFrom="page">
                <wp:posOffset>2398395</wp:posOffset>
              </wp:positionH>
              <wp:positionV relativeFrom="paragraph">
                <wp:posOffset>-542290</wp:posOffset>
              </wp:positionV>
              <wp:extent cx="5141595" cy="1789430"/>
              <wp:effectExtent l="0" t="0" r="1905" b="1270"/>
              <wp:wrapNone/>
              <wp:docPr id="2094293401" name="Rectangle 1"/>
              <wp:cNvGraphicFramePr/>
              <a:graphic xmlns:a="http://schemas.openxmlformats.org/drawingml/2006/main">
                <a:graphicData uri="http://schemas.microsoft.com/office/word/2010/wordprocessingShape">
                  <wps:wsp>
                    <wps:cNvSpPr/>
                    <wps:spPr>
                      <a:xfrm>
                        <a:off x="0" y="0"/>
                        <a:ext cx="5141595" cy="178943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9143F6" id="Rectangle 1" o:spid="_x0000_s1026" style="position:absolute;margin-left:188.85pt;margin-top:-42.7pt;width:404.85pt;height:140.9pt;z-index:2517980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" fillcolor="#cfcdcd [2894]" stroked="f" strokeweight="1pt">
              <w10:wrap anchorx="page"/>
            </v:rect>
          </w:pict>
        </mc:Fallback>
      </mc:AlternateContent>
    </w:r>
    <w:r w:rsidR="00CE192A" w:rsidRPr="00CE192A">
      <w:drawing>
        <wp:anchor distT="0" distB="0" distL="114300" distR="114300" simplePos="0" relativeHeight="251799040" behindDoc="0" locked="0" layoutInCell="1" allowOverlap="1" wp14:anchorId="573E1982" wp14:editId="2A8A7006">
          <wp:simplePos x="0" y="0"/>
          <wp:positionH relativeFrom="column">
            <wp:posOffset>1591945</wp:posOffset>
          </wp:positionH>
          <wp:positionV relativeFrom="paragraph">
            <wp:posOffset>-421640</wp:posOffset>
          </wp:positionV>
          <wp:extent cx="1257300" cy="186055"/>
          <wp:effectExtent l="0" t="0" r="0" b="4445"/>
          <wp:wrapNone/>
          <wp:docPr id="241820247" name="Image 9">
            <a:extLst xmlns:a="http://schemas.openxmlformats.org/drawingml/2006/main">
              <a:ext uri="{FF2B5EF4-FFF2-40B4-BE49-F238E27FC236}">
                <a16:creationId xmlns:a16="http://schemas.microsoft.com/office/drawing/2014/main" id="{E7A34539-0625-404A-83E2-7FA4D760E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E7A34539-0625-404A-83E2-7FA4D760E5FA}"/>
                      </a:ext>
                    </a:extLst>
                  </pic:cNvPr>
                  <pic:cNvPicPr>
                    <a:picLocks noChangeAspect="1"/>
                  </pic:cNvPicPr>
                </pic:nvPicPr>
                <pic:blipFill>
                  <a:blip r:embed="rId4" cstate="email">
                    <a:extLst>
                      <a:ext uri="{28A0092B-C50C-407E-A947-70E740481C1C}">
                        <a14:useLocalDpi xmlns:a14="http://schemas.microsoft.com/office/drawing/2010/main" val="0"/>
                      </a:ext>
                    </a:extLst>
                  </a:blip>
                  <a:stretch>
                    <a:fillRect/>
                  </a:stretch>
                </pic:blipFill>
                <pic:spPr>
                  <a:xfrm>
                    <a:off x="0" y="0"/>
                    <a:ext cx="1257300" cy="186055"/>
                  </a:xfrm>
                  <a:prstGeom prst="rect">
                    <a:avLst/>
                  </a:prstGeom>
                </pic:spPr>
              </pic:pic>
            </a:graphicData>
          </a:graphic>
        </wp:anchor>
      </w:drawing>
    </w:r>
    <w:r w:rsidR="00CE192A" w:rsidRPr="00CE192A">
      <w:drawing>
        <wp:anchor distT="0" distB="0" distL="114300" distR="114300" simplePos="0" relativeHeight="251800064" behindDoc="0" locked="0" layoutInCell="1" allowOverlap="1" wp14:anchorId="42D39224" wp14:editId="1CB33870">
          <wp:simplePos x="0" y="0"/>
          <wp:positionH relativeFrom="column">
            <wp:posOffset>1651000</wp:posOffset>
          </wp:positionH>
          <wp:positionV relativeFrom="paragraph">
            <wp:posOffset>-148590</wp:posOffset>
          </wp:positionV>
          <wp:extent cx="1118870" cy="403225"/>
          <wp:effectExtent l="0" t="0" r="5080" b="0"/>
          <wp:wrapNone/>
          <wp:docPr id="876052106" name="Image 5" descr="RTE | Engagés pour la nature">
            <a:extLst xmlns:a="http://schemas.openxmlformats.org/drawingml/2006/main">
              <a:ext uri="{FF2B5EF4-FFF2-40B4-BE49-F238E27FC236}">
                <a16:creationId xmlns:a16="http://schemas.microsoft.com/office/drawing/2014/main" id="{527474CF-4F7C-03BA-EE90-E8A8DCDEC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RTE | Engagés pour la nature">
                    <a:extLst>
                      <a:ext uri="{FF2B5EF4-FFF2-40B4-BE49-F238E27FC236}">
                        <a16:creationId xmlns:a16="http://schemas.microsoft.com/office/drawing/2014/main" id="{527474CF-4F7C-03BA-EE90-E8A8DCDECDA6}"/>
                      </a:ext>
                    </a:extLst>
                  </pic:cNvPr>
                  <pic:cNvPicPr>
                    <a:picLocks noChangeAspect="1"/>
                  </pic:cNvPicPr>
                </pic:nvPicPr>
                <pic:blipFill rotWithShape="1">
                  <a:blip r:embed="rId5">
                    <a:extLst>
                      <a:ext uri="{28A0092B-C50C-407E-A947-70E740481C1C}">
                        <a14:useLocalDpi xmlns:a14="http://schemas.microsoft.com/office/drawing/2010/main" val="0"/>
                      </a:ext>
                    </a:extLst>
                  </a:blip>
                  <a:srcRect t="16005" b="17300"/>
                  <a:stretch/>
                </pic:blipFill>
                <pic:spPr bwMode="auto">
                  <a:xfrm>
                    <a:off x="0" y="0"/>
                    <a:ext cx="1118870" cy="403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3EF049" w14:textId="0F1010C0" w:rsidR="00906203" w:rsidRDefault="000110A1">
    <w:pPr>
      <w:pStyle w:val="Pieddepage"/>
    </w:pPr>
    <w:r>
      <w:t>Cp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6EB8" w14:textId="6519456E" w:rsidR="003F4C51" w:rsidRDefault="003100C1" w:rsidP="003F4C51">
    <w:r w:rsidRPr="003100C1">
      <w:drawing>
        <wp:anchor distT="0" distB="0" distL="114300" distR="114300" simplePos="0" relativeHeight="251802112" behindDoc="0" locked="0" layoutInCell="1" allowOverlap="1" wp14:anchorId="7FD44DB8" wp14:editId="743D8D3C">
          <wp:simplePos x="0" y="0"/>
          <wp:positionH relativeFrom="rightMargin">
            <wp:posOffset>0</wp:posOffset>
          </wp:positionH>
          <wp:positionV relativeFrom="paragraph">
            <wp:posOffset>113827</wp:posOffset>
          </wp:positionV>
          <wp:extent cx="687570" cy="661951"/>
          <wp:effectExtent l="0" t="0" r="0" b="5080"/>
          <wp:wrapNone/>
          <wp:docPr id="1359057994" name="Image 1" descr="Une image contenant motif, conception, art, Rectang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57994" name="Image 1" descr="Une image contenant motif, conception, art, Rectangl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687570" cy="66195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4448DCCF" wp14:editId="0B1E97EB">
              <wp:simplePos x="0" y="0"/>
              <wp:positionH relativeFrom="page">
                <wp:posOffset>2445488</wp:posOffset>
              </wp:positionH>
              <wp:positionV relativeFrom="paragraph">
                <wp:posOffset>-11652</wp:posOffset>
              </wp:positionV>
              <wp:extent cx="5141595" cy="1470454"/>
              <wp:effectExtent l="0" t="0" r="1905" b="0"/>
              <wp:wrapNone/>
              <wp:docPr id="1999587283" name="Rectangle 1"/>
              <wp:cNvGraphicFramePr/>
              <a:graphic xmlns:a="http://schemas.openxmlformats.org/drawingml/2006/main">
                <a:graphicData uri="http://schemas.microsoft.com/office/word/2010/wordprocessingShape">
                  <wps:wsp>
                    <wps:cNvSpPr/>
                    <wps:spPr>
                      <a:xfrm>
                        <a:off x="0" y="0"/>
                        <a:ext cx="5141595" cy="1470454"/>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30FF2" id="Rectangle 1" o:spid="_x0000_s1026" style="position:absolute;margin-left:192.55pt;margin-top:-.9pt;width:404.85pt;height:115.8pt;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" fillcolor="#cfcdcd [2894]" stroked="f" strokeweight="1pt">
              <w10:wrap anchorx="page"/>
            </v:rect>
          </w:pict>
        </mc:Fallback>
      </mc:AlternateContent>
    </w:r>
    <w:r w:rsidRPr="00CE192A">
      <w:drawing>
        <wp:anchor distT="0" distB="0" distL="114300" distR="114300" simplePos="0" relativeHeight="251793920" behindDoc="0" locked="0" layoutInCell="1" allowOverlap="1" wp14:anchorId="0CDC954C" wp14:editId="02E55358">
          <wp:simplePos x="0" y="0"/>
          <wp:positionH relativeFrom="column">
            <wp:posOffset>1700530</wp:posOffset>
          </wp:positionH>
          <wp:positionV relativeFrom="paragraph">
            <wp:posOffset>348615</wp:posOffset>
          </wp:positionV>
          <wp:extent cx="1118870" cy="403225"/>
          <wp:effectExtent l="0" t="0" r="5080" b="0"/>
          <wp:wrapNone/>
          <wp:docPr id="156956847" name="Image 5" descr="RTE | Engagés pour la nature">
            <a:extLst xmlns:a="http://schemas.openxmlformats.org/drawingml/2006/main">
              <a:ext uri="{FF2B5EF4-FFF2-40B4-BE49-F238E27FC236}">
                <a16:creationId xmlns:a16="http://schemas.microsoft.com/office/drawing/2014/main" id="{527474CF-4F7C-03BA-EE90-E8A8DCDEC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RTE | Engagés pour la nature">
                    <a:extLst>
                      <a:ext uri="{FF2B5EF4-FFF2-40B4-BE49-F238E27FC236}">
                        <a16:creationId xmlns:a16="http://schemas.microsoft.com/office/drawing/2014/main" id="{527474CF-4F7C-03BA-EE90-E8A8DCDECDA6}"/>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005" b="17300"/>
                  <a:stretch/>
                </pic:blipFill>
                <pic:spPr bwMode="auto">
                  <a:xfrm>
                    <a:off x="0" y="0"/>
                    <a:ext cx="1118870" cy="403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192A">
      <w:drawing>
        <wp:anchor distT="0" distB="0" distL="114300" distR="114300" simplePos="0" relativeHeight="251791872" behindDoc="0" locked="0" layoutInCell="1" allowOverlap="1" wp14:anchorId="10EF20E2" wp14:editId="6D7A92A8">
          <wp:simplePos x="0" y="0"/>
          <wp:positionH relativeFrom="column">
            <wp:posOffset>1641475</wp:posOffset>
          </wp:positionH>
          <wp:positionV relativeFrom="paragraph">
            <wp:posOffset>76038</wp:posOffset>
          </wp:positionV>
          <wp:extent cx="1257300" cy="186055"/>
          <wp:effectExtent l="0" t="0" r="0" b="4445"/>
          <wp:wrapNone/>
          <wp:docPr id="99857338" name="Image 9">
            <a:extLst xmlns:a="http://schemas.openxmlformats.org/drawingml/2006/main">
              <a:ext uri="{FF2B5EF4-FFF2-40B4-BE49-F238E27FC236}">
                <a16:creationId xmlns:a16="http://schemas.microsoft.com/office/drawing/2014/main" id="{E7A34539-0625-404A-83E2-7FA4D760E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E7A34539-0625-404A-83E2-7FA4D760E5FA}"/>
                      </a:ext>
                    </a:extLst>
                  </pic:cNvPr>
                  <pic:cNvPicPr>
                    <a:picLocks noChangeAspect="1"/>
                  </pic:cNvPicPr>
                </pic:nvPicPr>
                <pic:blipFill>
                  <a:blip r:embed="rId3" cstate="email">
                    <a:extLst>
                      <a:ext uri="{28A0092B-C50C-407E-A947-70E740481C1C}">
                        <a14:useLocalDpi xmlns:a14="http://schemas.microsoft.com/office/drawing/2010/main" val="0"/>
                      </a:ext>
                    </a:extLst>
                  </a:blip>
                  <a:stretch>
                    <a:fillRect/>
                  </a:stretch>
                </pic:blipFill>
                <pic:spPr>
                  <a:xfrm>
                    <a:off x="0" y="0"/>
                    <a:ext cx="1257300" cy="186055"/>
                  </a:xfrm>
                  <a:prstGeom prst="rect">
                    <a:avLst/>
                  </a:prstGeom>
                </pic:spPr>
              </pic:pic>
            </a:graphicData>
          </a:graphic>
        </wp:anchor>
      </w:drawing>
    </w:r>
    <w:r>
      <w:rPr>
        <w:noProof/>
      </w:rPr>
      <mc:AlternateContent>
        <mc:Choice Requires="wps">
          <w:drawing>
            <wp:anchor distT="45720" distB="45720" distL="114300" distR="114300" simplePos="0" relativeHeight="251795968" behindDoc="0" locked="0" layoutInCell="1" allowOverlap="1" wp14:anchorId="14A30612" wp14:editId="19AFCE34">
              <wp:simplePos x="0" y="0"/>
              <wp:positionH relativeFrom="column">
                <wp:posOffset>3067847</wp:posOffset>
              </wp:positionH>
              <wp:positionV relativeFrom="paragraph">
                <wp:posOffset>396875</wp:posOffset>
              </wp:positionV>
              <wp:extent cx="2540000" cy="12299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229995"/>
                      </a:xfrm>
                      <a:prstGeom prst="rect">
                        <a:avLst/>
                      </a:prstGeom>
                      <a:noFill/>
                      <a:ln w="9525">
                        <a:noFill/>
                        <a:miter lim="800000"/>
                        <a:headEnd/>
                        <a:tailEnd/>
                      </a:ln>
                    </wps:spPr>
                    <wps:txbx>
                      <w:txbxContent>
                        <w:p w14:paraId="469016B4" w14:textId="1AAED62D" w:rsidR="00CE192A" w:rsidRDefault="00CE192A">
                          <w:hyperlink r:id="rId4" w:history="1">
                            <w:r w:rsidRPr="00540501">
                              <w:rPr>
                                <w:rStyle w:val="Lienhypertexte"/>
                                <w:sz w:val="22"/>
                                <w:szCs w:val="22"/>
                              </w:rPr>
                              <w:t>concertation</w:t>
                            </w:r>
                            <w:r w:rsidRPr="00540501">
                              <w:rPr>
                                <w:rStyle w:val="Lienhypertexte"/>
                                <w:sz w:val="22"/>
                                <w:szCs w:val="22"/>
                              </w:rPr>
                              <w:t>.</w:t>
                            </w:r>
                            <w:r w:rsidRPr="00540501">
                              <w:rPr>
                                <w:rStyle w:val="Lienhypertexte"/>
                                <w:sz w:val="22"/>
                                <w:szCs w:val="22"/>
                              </w:rPr>
                              <w:t>forgeplus@framatome.com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30612" id="_x0000_t202" coordsize="21600,21600" o:spt="202" path="m,l,21600r21600,l21600,xe">
              <v:stroke joinstyle="miter"/>
              <v:path gradientshapeok="t" o:connecttype="rect"/>
            </v:shapetype>
            <v:shape id="_x0000_s1044" type="#_x0000_t202" style="position:absolute;margin-left:241.55pt;margin-top:31.25pt;width:200pt;height:96.85pt;z-index:251795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" filled="f" stroked="f">
              <v:textbox style="mso-fit-shape-to-text:t">
                <w:txbxContent>
                  <w:p w14:paraId="469016B4" w14:textId="1AAED62D" w:rsidR="00CE192A" w:rsidRDefault="00CE192A">
                    <w:hyperlink r:id="rId5" w:history="1">
                      <w:r w:rsidRPr="00540501">
                        <w:rPr>
                          <w:rStyle w:val="Lienhypertexte"/>
                          <w:sz w:val="22"/>
                          <w:szCs w:val="22"/>
                        </w:rPr>
                        <w:t>concertation</w:t>
                      </w:r>
                      <w:r w:rsidRPr="00540501">
                        <w:rPr>
                          <w:rStyle w:val="Lienhypertexte"/>
                          <w:sz w:val="22"/>
                          <w:szCs w:val="22"/>
                        </w:rPr>
                        <w:t>.</w:t>
                      </w:r>
                      <w:r w:rsidRPr="00540501">
                        <w:rPr>
                          <w:rStyle w:val="Lienhypertexte"/>
                          <w:sz w:val="22"/>
                          <w:szCs w:val="22"/>
                        </w:rPr>
                        <w:t>forgeplus@framatome.com</w:t>
                      </w:r>
                    </w:hyperlink>
                  </w:p>
                </w:txbxContent>
              </v:textbox>
              <w10:wrap type="square"/>
            </v:shape>
          </w:pict>
        </mc:Fallback>
      </mc:AlternateContent>
    </w:r>
  </w:p>
  <w:p w14:paraId="55D15E56" w14:textId="224516E9" w:rsidR="00DE35F8" w:rsidRDefault="00126812" w:rsidP="00126812">
    <w:pPr>
      <w:tabs>
        <w:tab w:val="left" w:pos="67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D661" w14:textId="77777777" w:rsidR="00F9439D" w:rsidRDefault="00F9439D" w:rsidP="00DE35F8">
      <w:r>
        <w:separator/>
      </w:r>
    </w:p>
  </w:footnote>
  <w:footnote w:type="continuationSeparator" w:id="0">
    <w:p w14:paraId="3883C492" w14:textId="77777777" w:rsidR="00F9439D" w:rsidRDefault="00F9439D" w:rsidP="00DE3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15C3" w14:textId="22B49673" w:rsidR="00CF5F24" w:rsidRDefault="00CE192A">
    <w:r>
      <w:rPr>
        <w:noProof/>
      </w:rPr>
      <mc:AlternateContent>
        <mc:Choice Requires="wps">
          <w:drawing>
            <wp:anchor distT="0" distB="0" distL="114300" distR="114300" simplePos="0" relativeHeight="251562496" behindDoc="0" locked="0" layoutInCell="1" allowOverlap="1" wp14:anchorId="218BBB6A" wp14:editId="0BAA382F">
              <wp:simplePos x="0" y="0"/>
              <wp:positionH relativeFrom="column">
                <wp:posOffset>2376805</wp:posOffset>
              </wp:positionH>
              <wp:positionV relativeFrom="paragraph">
                <wp:posOffset>-491490</wp:posOffset>
              </wp:positionV>
              <wp:extent cx="4110355" cy="1765300"/>
              <wp:effectExtent l="0" t="0" r="23495" b="25400"/>
              <wp:wrapNone/>
              <wp:docPr id="2114357693" name="Zone de texte 25"/>
              <wp:cNvGraphicFramePr/>
              <a:graphic xmlns:a="http://schemas.openxmlformats.org/drawingml/2006/main">
                <a:graphicData uri="http://schemas.microsoft.com/office/word/2010/wordprocessingShape">
                  <wps:wsp>
                    <wps:cNvSpPr txBox="1"/>
                    <wps:spPr>
                      <a:xfrm>
                        <a:off x="0" y="0"/>
                        <a:ext cx="4110355" cy="1765300"/>
                      </a:xfrm>
                      <a:prstGeom prst="rect">
                        <a:avLst/>
                      </a:prstGeom>
                      <a:solidFill>
                        <a:schemeClr val="lt1"/>
                      </a:solidFill>
                      <a:ln w="6350">
                        <a:solidFill>
                          <a:prstClr val="black"/>
                        </a:solidFill>
                      </a:ln>
                    </wps:spPr>
                    <wps:txbx>
                      <w:txbxContent>
                        <w:p w14:paraId="0DA4B39C" w14:textId="1EE3B3DF" w:rsidR="008E0A25" w:rsidRPr="007D452D" w:rsidRDefault="008E0A25" w:rsidP="007D452D">
                          <w:pPr>
                            <w:rPr>
                              <w:b/>
                              <w:bCs/>
                              <w:color w:val="4472C4" w:themeColor="accent1"/>
                              <w:sz w:val="36"/>
                              <w:szCs w:val="36"/>
                            </w:rPr>
                          </w:pPr>
                          <w:r w:rsidRPr="007D452D">
                            <w:rPr>
                              <w:b/>
                              <w:bCs/>
                              <w:color w:val="4472C4" w:themeColor="accent1"/>
                              <w:sz w:val="36"/>
                              <w:szCs w:val="36"/>
                            </w:rPr>
                            <w:t xml:space="preserve">CAHIER D’ACTEUR </w:t>
                          </w:r>
                        </w:p>
                        <w:p w14:paraId="35C482B0" w14:textId="77777777" w:rsidR="008E0A25" w:rsidRPr="007D452D" w:rsidRDefault="008E0A25" w:rsidP="007D452D">
                          <w:pPr>
                            <w:rPr>
                              <w:b/>
                              <w:bCs/>
                              <w:color w:val="4472C4" w:themeColor="accent1"/>
                              <w:sz w:val="36"/>
                              <w:szCs w:val="36"/>
                            </w:rPr>
                          </w:pPr>
                        </w:p>
                        <w:p w14:paraId="69C406E0" w14:textId="305168EF" w:rsidR="000110A1" w:rsidRDefault="00CE192A" w:rsidP="00814C06">
                          <w:pPr>
                            <w:rPr>
                              <w:b/>
                              <w:bCs/>
                              <w:color w:val="4472C4" w:themeColor="accent1"/>
                              <w:sz w:val="36"/>
                              <w:szCs w:val="36"/>
                            </w:rPr>
                          </w:pPr>
                          <w:r>
                            <w:rPr>
                              <w:b/>
                              <w:bCs/>
                              <w:color w:val="4472C4" w:themeColor="accent1"/>
                              <w:sz w:val="36"/>
                              <w:szCs w:val="36"/>
                            </w:rPr>
                            <w:t>Concertation préalable sur le p</w:t>
                          </w:r>
                          <w:r w:rsidR="007B514D">
                            <w:rPr>
                              <w:b/>
                              <w:bCs/>
                              <w:color w:val="4472C4" w:themeColor="accent1"/>
                              <w:sz w:val="36"/>
                              <w:szCs w:val="36"/>
                            </w:rPr>
                            <w:t xml:space="preserve">rojet </w:t>
                          </w:r>
                          <w:r>
                            <w:rPr>
                              <w:b/>
                              <w:bCs/>
                              <w:color w:val="4472C4" w:themeColor="accent1"/>
                              <w:sz w:val="36"/>
                              <w:szCs w:val="36"/>
                            </w:rPr>
                            <w:t>Forge+ de nouvel atelier de forge au Creusot et de son raccordement électrique</w:t>
                          </w:r>
                        </w:p>
                        <w:p w14:paraId="7027DEC0" w14:textId="77777777" w:rsidR="000110A1" w:rsidRPr="007D452D" w:rsidRDefault="000110A1" w:rsidP="000110A1">
                          <w:pPr>
                            <w:rPr>
                              <w:b/>
                              <w:bCs/>
                              <w:color w:val="4472C4" w:themeColor="accent1"/>
                              <w:sz w:val="36"/>
                              <w:szCs w:val="36"/>
                            </w:rPr>
                          </w:pPr>
                        </w:p>
                        <w:p w14:paraId="66BB62D6" w14:textId="5D536BCB" w:rsidR="00CA6EED" w:rsidRPr="007D452D" w:rsidRDefault="00154A09" w:rsidP="007D452D">
                          <w:pPr>
                            <w:rPr>
                              <w:b/>
                              <w:bCs/>
                              <w:color w:val="4472C4" w:themeColor="accent1"/>
                              <w:sz w:val="36"/>
                              <w:szCs w:val="36"/>
                            </w:rPr>
                          </w:pPr>
                          <w:r>
                            <w:rPr>
                              <w:b/>
                              <w:bCs/>
                              <w:color w:val="4472C4" w:themeColor="accent1"/>
                              <w:sz w:val="36"/>
                              <w:szCs w:val="36"/>
                            </w:rPr>
                            <w:t>J</w:t>
                          </w:r>
                          <w:r w:rsidR="004D280E">
                            <w:rPr>
                              <w:b/>
                              <w:bCs/>
                              <w:color w:val="4472C4" w:themeColor="accent1"/>
                              <w:sz w:val="36"/>
                              <w:szCs w:val="36"/>
                            </w:rPr>
                            <w:t>USQU’AU</w:t>
                          </w:r>
                          <w:r>
                            <w:rPr>
                              <w:b/>
                              <w:bCs/>
                              <w:color w:val="4472C4" w:themeColor="accent1"/>
                              <w:sz w:val="36"/>
                              <w:szCs w:val="36"/>
                            </w:rPr>
                            <w:t xml:space="preserve"> </w:t>
                          </w:r>
                          <w:r w:rsidR="00833C38">
                            <w:rPr>
                              <w:b/>
                              <w:bCs/>
                              <w:color w:val="4472C4" w:themeColor="accent1"/>
                              <w:sz w:val="36"/>
                              <w:szCs w:val="36"/>
                            </w:rPr>
                            <w:t>2</w:t>
                          </w:r>
                          <w:r w:rsidR="005F5C7C">
                            <w:rPr>
                              <w:b/>
                              <w:bCs/>
                              <w:color w:val="4472C4" w:themeColor="accent1"/>
                              <w:sz w:val="36"/>
                              <w:szCs w:val="36"/>
                            </w:rPr>
                            <w:t>7 juillet</w:t>
                          </w:r>
                          <w:r w:rsidR="00CA6EED" w:rsidRPr="007D452D">
                            <w:rPr>
                              <w:b/>
                              <w:bCs/>
                              <w:color w:val="4472C4" w:themeColor="accent1"/>
                              <w:sz w:val="36"/>
                              <w:szCs w:val="3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BBB6A" id="_x0000_t202" coordsize="21600,21600" o:spt="202" path="m,l,21600r21600,l21600,xe">
              <v:stroke joinstyle="miter"/>
              <v:path gradientshapeok="t" o:connecttype="rect"/>
            </v:shapetype>
            <v:shape id="_x0000_s1043" type="#_x0000_t202" style="position:absolute;margin-left:187.15pt;margin-top:-38.7pt;width:323.65pt;height:139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" fillcolor="white [3201]" strokeweight=".5pt">
              <v:textbox>
                <w:txbxContent>
                  <w:p w14:paraId="0DA4B39C" w14:textId="1EE3B3DF" w:rsidR="008E0A25" w:rsidRPr="007D452D" w:rsidRDefault="008E0A25" w:rsidP="007D452D">
                    <w:pPr>
                      <w:rPr>
                        <w:b/>
                        <w:bCs/>
                        <w:color w:val="4472C4" w:themeColor="accent1"/>
                        <w:sz w:val="36"/>
                        <w:szCs w:val="36"/>
                      </w:rPr>
                    </w:pPr>
                    <w:r w:rsidRPr="007D452D">
                      <w:rPr>
                        <w:b/>
                        <w:bCs/>
                        <w:color w:val="4472C4" w:themeColor="accent1"/>
                        <w:sz w:val="36"/>
                        <w:szCs w:val="36"/>
                      </w:rPr>
                      <w:t xml:space="preserve">CAHIER D’ACTEUR </w:t>
                    </w:r>
                  </w:p>
                  <w:p w14:paraId="35C482B0" w14:textId="77777777" w:rsidR="008E0A25" w:rsidRPr="007D452D" w:rsidRDefault="008E0A25" w:rsidP="007D452D">
                    <w:pPr>
                      <w:rPr>
                        <w:b/>
                        <w:bCs/>
                        <w:color w:val="4472C4" w:themeColor="accent1"/>
                        <w:sz w:val="36"/>
                        <w:szCs w:val="36"/>
                      </w:rPr>
                    </w:pPr>
                  </w:p>
                  <w:p w14:paraId="69C406E0" w14:textId="305168EF" w:rsidR="000110A1" w:rsidRDefault="00CE192A" w:rsidP="00814C06">
                    <w:pPr>
                      <w:rPr>
                        <w:b/>
                        <w:bCs/>
                        <w:color w:val="4472C4" w:themeColor="accent1"/>
                        <w:sz w:val="36"/>
                        <w:szCs w:val="36"/>
                      </w:rPr>
                    </w:pPr>
                    <w:r>
                      <w:rPr>
                        <w:b/>
                        <w:bCs/>
                        <w:color w:val="4472C4" w:themeColor="accent1"/>
                        <w:sz w:val="36"/>
                        <w:szCs w:val="36"/>
                      </w:rPr>
                      <w:t>Concertation préalable sur le p</w:t>
                    </w:r>
                    <w:r w:rsidR="007B514D">
                      <w:rPr>
                        <w:b/>
                        <w:bCs/>
                        <w:color w:val="4472C4" w:themeColor="accent1"/>
                        <w:sz w:val="36"/>
                        <w:szCs w:val="36"/>
                      </w:rPr>
                      <w:t xml:space="preserve">rojet </w:t>
                    </w:r>
                    <w:r>
                      <w:rPr>
                        <w:b/>
                        <w:bCs/>
                        <w:color w:val="4472C4" w:themeColor="accent1"/>
                        <w:sz w:val="36"/>
                        <w:szCs w:val="36"/>
                      </w:rPr>
                      <w:t>Forge+ de nouvel atelier de forge au Creusot et de son raccordement électrique</w:t>
                    </w:r>
                  </w:p>
                  <w:p w14:paraId="7027DEC0" w14:textId="77777777" w:rsidR="000110A1" w:rsidRPr="007D452D" w:rsidRDefault="000110A1" w:rsidP="000110A1">
                    <w:pPr>
                      <w:rPr>
                        <w:b/>
                        <w:bCs/>
                        <w:color w:val="4472C4" w:themeColor="accent1"/>
                        <w:sz w:val="36"/>
                        <w:szCs w:val="36"/>
                      </w:rPr>
                    </w:pPr>
                  </w:p>
                  <w:p w14:paraId="66BB62D6" w14:textId="5D536BCB" w:rsidR="00CA6EED" w:rsidRPr="007D452D" w:rsidRDefault="00154A09" w:rsidP="007D452D">
                    <w:pPr>
                      <w:rPr>
                        <w:b/>
                        <w:bCs/>
                        <w:color w:val="4472C4" w:themeColor="accent1"/>
                        <w:sz w:val="36"/>
                        <w:szCs w:val="36"/>
                      </w:rPr>
                    </w:pPr>
                    <w:r>
                      <w:rPr>
                        <w:b/>
                        <w:bCs/>
                        <w:color w:val="4472C4" w:themeColor="accent1"/>
                        <w:sz w:val="36"/>
                        <w:szCs w:val="36"/>
                      </w:rPr>
                      <w:t>J</w:t>
                    </w:r>
                    <w:r w:rsidR="004D280E">
                      <w:rPr>
                        <w:b/>
                        <w:bCs/>
                        <w:color w:val="4472C4" w:themeColor="accent1"/>
                        <w:sz w:val="36"/>
                        <w:szCs w:val="36"/>
                      </w:rPr>
                      <w:t>USQU’AU</w:t>
                    </w:r>
                    <w:r>
                      <w:rPr>
                        <w:b/>
                        <w:bCs/>
                        <w:color w:val="4472C4" w:themeColor="accent1"/>
                        <w:sz w:val="36"/>
                        <w:szCs w:val="36"/>
                      </w:rPr>
                      <w:t xml:space="preserve"> </w:t>
                    </w:r>
                    <w:r w:rsidR="00833C38">
                      <w:rPr>
                        <w:b/>
                        <w:bCs/>
                        <w:color w:val="4472C4" w:themeColor="accent1"/>
                        <w:sz w:val="36"/>
                        <w:szCs w:val="36"/>
                      </w:rPr>
                      <w:t>2</w:t>
                    </w:r>
                    <w:r w:rsidR="005F5C7C">
                      <w:rPr>
                        <w:b/>
                        <w:bCs/>
                        <w:color w:val="4472C4" w:themeColor="accent1"/>
                        <w:sz w:val="36"/>
                        <w:szCs w:val="36"/>
                      </w:rPr>
                      <w:t>7 juillet</w:t>
                    </w:r>
                    <w:r w:rsidR="00CA6EED" w:rsidRPr="007D452D">
                      <w:rPr>
                        <w:b/>
                        <w:bCs/>
                        <w:color w:val="4472C4" w:themeColor="accent1"/>
                        <w:sz w:val="36"/>
                        <w:szCs w:val="36"/>
                      </w:rPr>
                      <w:t xml:space="preserve"> 2025</w:t>
                    </w:r>
                  </w:p>
                </w:txbxContent>
              </v:textbox>
            </v:shape>
          </w:pict>
        </mc:Fallback>
      </mc:AlternateContent>
    </w:r>
    <w:r w:rsidRPr="00CE192A">
      <w:drawing>
        <wp:anchor distT="0" distB="0" distL="114300" distR="114300" simplePos="0" relativeHeight="251788800" behindDoc="0" locked="0" layoutInCell="1" allowOverlap="1" wp14:anchorId="43D76615" wp14:editId="0ACAE236">
          <wp:simplePos x="0" y="0"/>
          <wp:positionH relativeFrom="column">
            <wp:posOffset>1170305</wp:posOffset>
          </wp:positionH>
          <wp:positionV relativeFrom="paragraph">
            <wp:posOffset>149860</wp:posOffset>
          </wp:positionV>
          <wp:extent cx="1118870" cy="403225"/>
          <wp:effectExtent l="0" t="0" r="5080" b="0"/>
          <wp:wrapNone/>
          <wp:docPr id="191022029" name="Image 5" descr="RTE | Engagés pour la nature">
            <a:extLst xmlns:a="http://schemas.openxmlformats.org/drawingml/2006/main">
              <a:ext uri="{FF2B5EF4-FFF2-40B4-BE49-F238E27FC236}">
                <a16:creationId xmlns:a16="http://schemas.microsoft.com/office/drawing/2014/main" id="{527474CF-4F7C-03BA-EE90-E8A8DCDEC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RTE | Engagés pour la nature">
                    <a:extLst>
                      <a:ext uri="{FF2B5EF4-FFF2-40B4-BE49-F238E27FC236}">
                        <a16:creationId xmlns:a16="http://schemas.microsoft.com/office/drawing/2014/main" id="{527474CF-4F7C-03BA-EE90-E8A8DCDECDA6}"/>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005" b="17300"/>
                  <a:stretch/>
                </pic:blipFill>
                <pic:spPr bwMode="auto">
                  <a:xfrm>
                    <a:off x="0" y="0"/>
                    <a:ext cx="1118870" cy="403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D306E5" w14:textId="6E24283E" w:rsidR="00CF5F24" w:rsidRDefault="00CE192A">
    <w:r w:rsidRPr="00CE192A">
      <w:drawing>
        <wp:anchor distT="0" distB="0" distL="114300" distR="114300" simplePos="0" relativeHeight="251789824" behindDoc="0" locked="0" layoutInCell="1" allowOverlap="1" wp14:anchorId="490AF7B8" wp14:editId="329F9249">
          <wp:simplePos x="0" y="0"/>
          <wp:positionH relativeFrom="column">
            <wp:posOffset>-99694</wp:posOffset>
          </wp:positionH>
          <wp:positionV relativeFrom="paragraph">
            <wp:posOffset>84455</wp:posOffset>
          </wp:positionV>
          <wp:extent cx="1257862" cy="186055"/>
          <wp:effectExtent l="0" t="0" r="0" b="4445"/>
          <wp:wrapNone/>
          <wp:docPr id="2125458114" name="Image 9">
            <a:extLst xmlns:a="http://schemas.openxmlformats.org/drawingml/2006/main">
              <a:ext uri="{FF2B5EF4-FFF2-40B4-BE49-F238E27FC236}">
                <a16:creationId xmlns:a16="http://schemas.microsoft.com/office/drawing/2014/main" id="{E7A34539-0625-404A-83E2-7FA4D760E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E7A34539-0625-404A-83E2-7FA4D760E5FA}"/>
                      </a:ext>
                    </a:extLst>
                  </pic:cNvPr>
                  <pic:cNvPicPr>
                    <a:picLocks noChangeAspect="1"/>
                  </pic:cNvPicPr>
                </pic:nvPicPr>
                <pic:blipFill>
                  <a:blip r:embed="rId2" cstate="email">
                    <a:extLst>
                      <a:ext uri="{28A0092B-C50C-407E-A947-70E740481C1C}">
                        <a14:useLocalDpi xmlns:a14="http://schemas.microsoft.com/office/drawing/2010/main" val="0"/>
                      </a:ext>
                    </a:extLst>
                  </a:blip>
                  <a:stretch>
                    <a:fillRect/>
                  </a:stretch>
                </pic:blipFill>
                <pic:spPr>
                  <a:xfrm>
                    <a:off x="0" y="0"/>
                    <a:ext cx="1257862" cy="186055"/>
                  </a:xfrm>
                  <a:prstGeom prst="rect">
                    <a:avLst/>
                  </a:prstGeom>
                </pic:spPr>
              </pic:pic>
            </a:graphicData>
          </a:graphic>
        </wp:anchor>
      </w:drawing>
    </w:r>
  </w:p>
  <w:p w14:paraId="4B3747FD" w14:textId="073649C9" w:rsidR="00CF5F24" w:rsidRDefault="00CF5F24"/>
  <w:p w14:paraId="2E5A44EC" w14:textId="4E8439B1" w:rsidR="00CF5F24" w:rsidRDefault="00CF5F24"/>
  <w:p w14:paraId="674C0A70" w14:textId="77777777" w:rsidR="00CF5F24" w:rsidRDefault="00CF5F24"/>
  <w:p w14:paraId="254CDE4C" w14:textId="2851EC39" w:rsidR="001564DF" w:rsidRDefault="001564DF"/>
  <w:p w14:paraId="1A3EEB6F" w14:textId="333BBCB4" w:rsidR="00DE35F8" w:rsidRDefault="00757C67">
    <w:r>
      <w:rPr>
        <w:noProof/>
      </w:rPr>
      <w:drawing>
        <wp:anchor distT="0" distB="0" distL="114300" distR="114300" simplePos="0" relativeHeight="251785728" behindDoc="1" locked="1" layoutInCell="1" allowOverlap="1" wp14:anchorId="2F73AC72" wp14:editId="1BB2AD87">
          <wp:simplePos x="0" y="0"/>
          <wp:positionH relativeFrom="page">
            <wp:align>left</wp:align>
          </wp:positionH>
          <wp:positionV relativeFrom="page">
            <wp:align>bottom</wp:align>
          </wp:positionV>
          <wp:extent cx="2447925" cy="9719945"/>
          <wp:effectExtent l="0" t="0" r="9525" b="0"/>
          <wp:wrapNone/>
          <wp:docPr id="1647073965" name="forme-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e-cyan.png"/>
                  <pic:cNvPicPr/>
                </pic:nvPicPr>
                <pic:blipFill>
                  <a:blip r:embed="rId3" r:link="rId4">
                    <a:extLst>
                      <a:ext uri="{28A0092B-C50C-407E-A947-70E740481C1C}">
                        <a14:useLocalDpi xmlns:a14="http://schemas.microsoft.com/office/drawing/2010/main" val="0"/>
                      </a:ext>
                    </a:extLst>
                  </a:blip>
                  <a:stretch>
                    <a:fillRect/>
                  </a:stretch>
                </pic:blipFill>
                <pic:spPr>
                  <a:xfrm>
                    <a:off x="0" y="0"/>
                    <a:ext cx="2447925" cy="9719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317DB"/>
    <w:multiLevelType w:val="hybridMultilevel"/>
    <w:tmpl w:val="C22A477A"/>
    <w:lvl w:ilvl="0" w:tplc="FF04CE22">
      <w:numFmt w:val="bullet"/>
      <w:lvlText w:val="-"/>
      <w:lvlJc w:val="left"/>
      <w:pPr>
        <w:ind w:left="720" w:hanging="360"/>
      </w:pPr>
      <w:rPr>
        <w:rFonts w:ascii="PT Sans" w:eastAsiaTheme="minorHAnsi" w:hAnsi="PT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067B64"/>
    <w:multiLevelType w:val="multilevel"/>
    <w:tmpl w:val="122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D5F29"/>
    <w:multiLevelType w:val="hybridMultilevel"/>
    <w:tmpl w:val="2E8AAA88"/>
    <w:lvl w:ilvl="0" w:tplc="040C0003">
      <w:start w:val="1"/>
      <w:numFmt w:val="bullet"/>
      <w:lvlText w:val="o"/>
      <w:lvlJc w:val="left"/>
      <w:pPr>
        <w:ind w:left="1450" w:hanging="360"/>
      </w:pPr>
      <w:rPr>
        <w:rFonts w:ascii="Courier New" w:hAnsi="Courier New" w:cs="Courier New" w:hint="default"/>
      </w:rPr>
    </w:lvl>
    <w:lvl w:ilvl="1" w:tplc="FFFFFFFF" w:tentative="1">
      <w:start w:val="1"/>
      <w:numFmt w:val="bullet"/>
      <w:lvlText w:val="o"/>
      <w:lvlJc w:val="left"/>
      <w:pPr>
        <w:ind w:left="2170" w:hanging="360"/>
      </w:pPr>
      <w:rPr>
        <w:rFonts w:ascii="Courier New" w:hAnsi="Courier New" w:cs="Courier New" w:hint="default"/>
      </w:rPr>
    </w:lvl>
    <w:lvl w:ilvl="2" w:tplc="FFFFFFFF" w:tentative="1">
      <w:start w:val="1"/>
      <w:numFmt w:val="bullet"/>
      <w:lvlText w:val=""/>
      <w:lvlJc w:val="left"/>
      <w:pPr>
        <w:ind w:left="2890" w:hanging="360"/>
      </w:pPr>
      <w:rPr>
        <w:rFonts w:ascii="Wingdings" w:hAnsi="Wingdings" w:hint="default"/>
      </w:rPr>
    </w:lvl>
    <w:lvl w:ilvl="3" w:tplc="FFFFFFFF" w:tentative="1">
      <w:start w:val="1"/>
      <w:numFmt w:val="bullet"/>
      <w:lvlText w:val=""/>
      <w:lvlJc w:val="left"/>
      <w:pPr>
        <w:ind w:left="3610" w:hanging="360"/>
      </w:pPr>
      <w:rPr>
        <w:rFonts w:ascii="Symbol" w:hAnsi="Symbol" w:hint="default"/>
      </w:rPr>
    </w:lvl>
    <w:lvl w:ilvl="4" w:tplc="FFFFFFFF" w:tentative="1">
      <w:start w:val="1"/>
      <w:numFmt w:val="bullet"/>
      <w:lvlText w:val="o"/>
      <w:lvlJc w:val="left"/>
      <w:pPr>
        <w:ind w:left="4330" w:hanging="360"/>
      </w:pPr>
      <w:rPr>
        <w:rFonts w:ascii="Courier New" w:hAnsi="Courier New" w:cs="Courier New" w:hint="default"/>
      </w:rPr>
    </w:lvl>
    <w:lvl w:ilvl="5" w:tplc="FFFFFFFF" w:tentative="1">
      <w:start w:val="1"/>
      <w:numFmt w:val="bullet"/>
      <w:lvlText w:val=""/>
      <w:lvlJc w:val="left"/>
      <w:pPr>
        <w:ind w:left="5050" w:hanging="360"/>
      </w:pPr>
      <w:rPr>
        <w:rFonts w:ascii="Wingdings" w:hAnsi="Wingdings" w:hint="default"/>
      </w:rPr>
    </w:lvl>
    <w:lvl w:ilvl="6" w:tplc="FFFFFFFF" w:tentative="1">
      <w:start w:val="1"/>
      <w:numFmt w:val="bullet"/>
      <w:lvlText w:val=""/>
      <w:lvlJc w:val="left"/>
      <w:pPr>
        <w:ind w:left="5770" w:hanging="360"/>
      </w:pPr>
      <w:rPr>
        <w:rFonts w:ascii="Symbol" w:hAnsi="Symbol" w:hint="default"/>
      </w:rPr>
    </w:lvl>
    <w:lvl w:ilvl="7" w:tplc="FFFFFFFF" w:tentative="1">
      <w:start w:val="1"/>
      <w:numFmt w:val="bullet"/>
      <w:lvlText w:val="o"/>
      <w:lvlJc w:val="left"/>
      <w:pPr>
        <w:ind w:left="6490" w:hanging="360"/>
      </w:pPr>
      <w:rPr>
        <w:rFonts w:ascii="Courier New" w:hAnsi="Courier New" w:cs="Courier New" w:hint="default"/>
      </w:rPr>
    </w:lvl>
    <w:lvl w:ilvl="8" w:tplc="FFFFFFFF" w:tentative="1">
      <w:start w:val="1"/>
      <w:numFmt w:val="bullet"/>
      <w:lvlText w:val=""/>
      <w:lvlJc w:val="left"/>
      <w:pPr>
        <w:ind w:left="7210" w:hanging="360"/>
      </w:pPr>
      <w:rPr>
        <w:rFonts w:ascii="Wingdings" w:hAnsi="Wingdings" w:hint="default"/>
      </w:rPr>
    </w:lvl>
  </w:abstractNum>
  <w:num w:numId="1" w16cid:durableId="979266095">
    <w:abstractNumId w:val="1"/>
  </w:num>
  <w:num w:numId="2" w16cid:durableId="948316970">
    <w:abstractNumId w:val="0"/>
  </w:num>
  <w:num w:numId="3" w16cid:durableId="2137990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D1"/>
    <w:rsid w:val="000110A1"/>
    <w:rsid w:val="00031559"/>
    <w:rsid w:val="00041313"/>
    <w:rsid w:val="0005707B"/>
    <w:rsid w:val="00072C46"/>
    <w:rsid w:val="00073BA6"/>
    <w:rsid w:val="00074C19"/>
    <w:rsid w:val="0007612F"/>
    <w:rsid w:val="00077E69"/>
    <w:rsid w:val="000B6938"/>
    <w:rsid w:val="000C1579"/>
    <w:rsid w:val="000D182E"/>
    <w:rsid w:val="000E4CDA"/>
    <w:rsid w:val="000E7107"/>
    <w:rsid w:val="00105D51"/>
    <w:rsid w:val="00126812"/>
    <w:rsid w:val="00141DE4"/>
    <w:rsid w:val="00151C07"/>
    <w:rsid w:val="00154A09"/>
    <w:rsid w:val="001564DF"/>
    <w:rsid w:val="00165120"/>
    <w:rsid w:val="001705C4"/>
    <w:rsid w:val="00170F06"/>
    <w:rsid w:val="0017629B"/>
    <w:rsid w:val="00185A2F"/>
    <w:rsid w:val="00197D81"/>
    <w:rsid w:val="001A0003"/>
    <w:rsid w:val="001B1AF6"/>
    <w:rsid w:val="0021356A"/>
    <w:rsid w:val="00213E10"/>
    <w:rsid w:val="00235E12"/>
    <w:rsid w:val="00240FB5"/>
    <w:rsid w:val="00243451"/>
    <w:rsid w:val="00254856"/>
    <w:rsid w:val="00262BC8"/>
    <w:rsid w:val="002650CC"/>
    <w:rsid w:val="0029007A"/>
    <w:rsid w:val="002B42FB"/>
    <w:rsid w:val="002B5701"/>
    <w:rsid w:val="002D3842"/>
    <w:rsid w:val="002D7949"/>
    <w:rsid w:val="00300AE7"/>
    <w:rsid w:val="00303DA4"/>
    <w:rsid w:val="003100C1"/>
    <w:rsid w:val="00316729"/>
    <w:rsid w:val="00323EAF"/>
    <w:rsid w:val="00347629"/>
    <w:rsid w:val="00351F3A"/>
    <w:rsid w:val="003667A9"/>
    <w:rsid w:val="00375ACC"/>
    <w:rsid w:val="003B4B7A"/>
    <w:rsid w:val="003D3ECE"/>
    <w:rsid w:val="003F3D80"/>
    <w:rsid w:val="003F4C51"/>
    <w:rsid w:val="00404634"/>
    <w:rsid w:val="00480BAF"/>
    <w:rsid w:val="00492481"/>
    <w:rsid w:val="00494623"/>
    <w:rsid w:val="004A7D90"/>
    <w:rsid w:val="004B3FD8"/>
    <w:rsid w:val="004D280E"/>
    <w:rsid w:val="004E50AE"/>
    <w:rsid w:val="00503594"/>
    <w:rsid w:val="00514AE5"/>
    <w:rsid w:val="0052053C"/>
    <w:rsid w:val="005327D8"/>
    <w:rsid w:val="00540FAF"/>
    <w:rsid w:val="005578B2"/>
    <w:rsid w:val="005C188F"/>
    <w:rsid w:val="005D1C6B"/>
    <w:rsid w:val="005D1FBE"/>
    <w:rsid w:val="005E081B"/>
    <w:rsid w:val="005E3C4F"/>
    <w:rsid w:val="005F5C7C"/>
    <w:rsid w:val="00612B3E"/>
    <w:rsid w:val="00622D6D"/>
    <w:rsid w:val="00634D94"/>
    <w:rsid w:val="00640A60"/>
    <w:rsid w:val="00694001"/>
    <w:rsid w:val="006B27B1"/>
    <w:rsid w:val="006C688D"/>
    <w:rsid w:val="006F3729"/>
    <w:rsid w:val="00757C67"/>
    <w:rsid w:val="00776D3A"/>
    <w:rsid w:val="00782AF8"/>
    <w:rsid w:val="0079306E"/>
    <w:rsid w:val="007A5A11"/>
    <w:rsid w:val="007B4F3C"/>
    <w:rsid w:val="007B514D"/>
    <w:rsid w:val="007C411D"/>
    <w:rsid w:val="007D3BDE"/>
    <w:rsid w:val="007D452D"/>
    <w:rsid w:val="007E5519"/>
    <w:rsid w:val="00802372"/>
    <w:rsid w:val="00812BD8"/>
    <w:rsid w:val="00814C06"/>
    <w:rsid w:val="00822355"/>
    <w:rsid w:val="00833C38"/>
    <w:rsid w:val="008503BE"/>
    <w:rsid w:val="00852BEA"/>
    <w:rsid w:val="008566EA"/>
    <w:rsid w:val="00886C5C"/>
    <w:rsid w:val="008941FA"/>
    <w:rsid w:val="008B20D3"/>
    <w:rsid w:val="008E0A25"/>
    <w:rsid w:val="008F0C3D"/>
    <w:rsid w:val="008F0DE7"/>
    <w:rsid w:val="008F3FCF"/>
    <w:rsid w:val="00906203"/>
    <w:rsid w:val="009239F2"/>
    <w:rsid w:val="00940921"/>
    <w:rsid w:val="00941AA2"/>
    <w:rsid w:val="00950ACA"/>
    <w:rsid w:val="00951810"/>
    <w:rsid w:val="00954845"/>
    <w:rsid w:val="009557D7"/>
    <w:rsid w:val="009C5B38"/>
    <w:rsid w:val="009E778F"/>
    <w:rsid w:val="009F144C"/>
    <w:rsid w:val="00A07A2A"/>
    <w:rsid w:val="00A2642E"/>
    <w:rsid w:val="00A37002"/>
    <w:rsid w:val="00A5735B"/>
    <w:rsid w:val="00A61A58"/>
    <w:rsid w:val="00A65B82"/>
    <w:rsid w:val="00A759F0"/>
    <w:rsid w:val="00A7701F"/>
    <w:rsid w:val="00A77C2D"/>
    <w:rsid w:val="00AA720C"/>
    <w:rsid w:val="00AD1B57"/>
    <w:rsid w:val="00AD66C1"/>
    <w:rsid w:val="00AF0633"/>
    <w:rsid w:val="00AF40DD"/>
    <w:rsid w:val="00AF4EE1"/>
    <w:rsid w:val="00AF51CE"/>
    <w:rsid w:val="00B115FB"/>
    <w:rsid w:val="00B2312B"/>
    <w:rsid w:val="00B35449"/>
    <w:rsid w:val="00B45F9B"/>
    <w:rsid w:val="00B6396F"/>
    <w:rsid w:val="00B63FAD"/>
    <w:rsid w:val="00B727F7"/>
    <w:rsid w:val="00B7780C"/>
    <w:rsid w:val="00B905EB"/>
    <w:rsid w:val="00BF04A0"/>
    <w:rsid w:val="00BF322D"/>
    <w:rsid w:val="00C035CC"/>
    <w:rsid w:val="00C110DC"/>
    <w:rsid w:val="00C13D1A"/>
    <w:rsid w:val="00C64DA5"/>
    <w:rsid w:val="00C7214A"/>
    <w:rsid w:val="00C72E8B"/>
    <w:rsid w:val="00C82974"/>
    <w:rsid w:val="00C95736"/>
    <w:rsid w:val="00CA2B64"/>
    <w:rsid w:val="00CA6758"/>
    <w:rsid w:val="00CA6EED"/>
    <w:rsid w:val="00CB2BD8"/>
    <w:rsid w:val="00CC1E15"/>
    <w:rsid w:val="00CD74CD"/>
    <w:rsid w:val="00CE192A"/>
    <w:rsid w:val="00CF1A0E"/>
    <w:rsid w:val="00CF5F24"/>
    <w:rsid w:val="00D03F40"/>
    <w:rsid w:val="00D113A7"/>
    <w:rsid w:val="00D20F64"/>
    <w:rsid w:val="00D224C4"/>
    <w:rsid w:val="00D24A72"/>
    <w:rsid w:val="00D25254"/>
    <w:rsid w:val="00D30E5F"/>
    <w:rsid w:val="00D35A39"/>
    <w:rsid w:val="00D4129C"/>
    <w:rsid w:val="00D5553F"/>
    <w:rsid w:val="00D56D86"/>
    <w:rsid w:val="00D710AD"/>
    <w:rsid w:val="00DA40AF"/>
    <w:rsid w:val="00DA456A"/>
    <w:rsid w:val="00DB3A83"/>
    <w:rsid w:val="00DE35F8"/>
    <w:rsid w:val="00E04735"/>
    <w:rsid w:val="00E06CDB"/>
    <w:rsid w:val="00E319CF"/>
    <w:rsid w:val="00E55A3B"/>
    <w:rsid w:val="00E62303"/>
    <w:rsid w:val="00E872E8"/>
    <w:rsid w:val="00E92D1F"/>
    <w:rsid w:val="00EA23FD"/>
    <w:rsid w:val="00EC6A31"/>
    <w:rsid w:val="00ED1B02"/>
    <w:rsid w:val="00F33671"/>
    <w:rsid w:val="00F41997"/>
    <w:rsid w:val="00F646BE"/>
    <w:rsid w:val="00F82C14"/>
    <w:rsid w:val="00F912D1"/>
    <w:rsid w:val="00F9439D"/>
    <w:rsid w:val="00F96AAC"/>
    <w:rsid w:val="00FA1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8A1E8"/>
  <w15:chartTrackingRefBased/>
  <w15:docId w15:val="{06CBF6F4-01C4-4DCB-8A32-E8A4783A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409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409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40921"/>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sentation">
    <w:name w:val="Présentation"/>
    <w:qFormat/>
    <w:rsid w:val="00323EAF"/>
    <w:rPr>
      <w:rFonts w:ascii="Arial" w:hAnsi="Arial"/>
    </w:rPr>
  </w:style>
  <w:style w:type="paragraph" w:customStyle="1" w:styleId="1TitreCNDP">
    <w:name w:val="1. Titre CNDP"/>
    <w:qFormat/>
    <w:rsid w:val="00323EAF"/>
    <w:rPr>
      <w:rFonts w:ascii="Arial" w:hAnsi="Arial"/>
      <w:b/>
      <w:color w:val="100E29"/>
      <w:sz w:val="46"/>
      <w:szCs w:val="17"/>
    </w:rPr>
  </w:style>
  <w:style w:type="paragraph" w:customStyle="1" w:styleId="2TitreCNDP">
    <w:name w:val="2. Titre CNDP"/>
    <w:basedOn w:val="Prsentation"/>
    <w:qFormat/>
    <w:rsid w:val="0052053C"/>
    <w:rPr>
      <w:b/>
      <w:bCs/>
      <w:color w:val="DD442A"/>
      <w:sz w:val="20"/>
      <w:szCs w:val="17"/>
    </w:rPr>
  </w:style>
  <w:style w:type="paragraph" w:customStyle="1" w:styleId="ParagrapheCNDP">
    <w:name w:val="Paragraphe CNDP"/>
    <w:qFormat/>
    <w:rsid w:val="00323EAF"/>
    <w:rPr>
      <w:rFonts w:ascii="Arial" w:hAnsi="Arial"/>
      <w:color w:val="100E29"/>
      <w:sz w:val="17"/>
      <w:szCs w:val="17"/>
    </w:rPr>
  </w:style>
  <w:style w:type="paragraph" w:customStyle="1" w:styleId="coordonnesCNDP">
    <w:name w:val="coordonnées CNDP"/>
    <w:qFormat/>
    <w:rsid w:val="00323EAF"/>
    <w:rPr>
      <w:rFonts w:ascii="Arial" w:hAnsi="Arial"/>
      <w:b/>
      <w:color w:val="FFFFFF" w:themeColor="background1"/>
      <w:sz w:val="17"/>
      <w:szCs w:val="17"/>
    </w:rPr>
  </w:style>
  <w:style w:type="paragraph" w:customStyle="1" w:styleId="dateCNDP">
    <w:name w:val="date CNDP"/>
    <w:qFormat/>
    <w:rsid w:val="00323EAF"/>
    <w:rPr>
      <w:rFonts w:ascii="Arial" w:hAnsi="Arial"/>
      <w:b/>
      <w:color w:val="DD442A"/>
      <w:sz w:val="20"/>
      <w:szCs w:val="17"/>
    </w:rPr>
  </w:style>
  <w:style w:type="paragraph" w:customStyle="1" w:styleId="urldebatCNDP">
    <w:name w:val="url debat CNDP"/>
    <w:qFormat/>
    <w:rsid w:val="00323EAF"/>
    <w:rPr>
      <w:rFonts w:ascii="Arial" w:hAnsi="Arial"/>
      <w:color w:val="39B3DB"/>
      <w:sz w:val="17"/>
      <w:szCs w:val="17"/>
    </w:rPr>
  </w:style>
  <w:style w:type="paragraph" w:customStyle="1" w:styleId="dateCNDPlight">
    <w:name w:val="date CNDP light"/>
    <w:qFormat/>
    <w:rsid w:val="00323EAF"/>
    <w:rPr>
      <w:rFonts w:ascii="Arial" w:hAnsi="Arial"/>
      <w:color w:val="DD442A"/>
      <w:sz w:val="20"/>
      <w:szCs w:val="17"/>
    </w:rPr>
  </w:style>
  <w:style w:type="paragraph" w:customStyle="1" w:styleId="NomcoordonnesCNDP">
    <w:name w:val="Nom coordonnées CNDP"/>
    <w:qFormat/>
    <w:rsid w:val="00323EAF"/>
    <w:rPr>
      <w:rFonts w:ascii="Arial" w:hAnsi="Arial"/>
      <w:color w:val="FFFFFF" w:themeColor="background1"/>
      <w:sz w:val="16"/>
      <w:szCs w:val="16"/>
    </w:rPr>
  </w:style>
  <w:style w:type="character" w:customStyle="1" w:styleId="Titre1Car">
    <w:name w:val="Titre 1 Car"/>
    <w:basedOn w:val="Policepardfaut"/>
    <w:link w:val="Titre1"/>
    <w:uiPriority w:val="9"/>
    <w:rsid w:val="0094092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4092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40921"/>
    <w:rPr>
      <w:rFonts w:asciiTheme="majorHAnsi" w:eastAsiaTheme="majorEastAsia" w:hAnsiTheme="majorHAnsi" w:cstheme="majorBidi"/>
      <w:color w:val="1F3763" w:themeColor="accent1" w:themeShade="7F"/>
    </w:rPr>
  </w:style>
  <w:style w:type="paragraph" w:customStyle="1" w:styleId="coordonnesfooterCNDP">
    <w:name w:val="coordonnées footer CNDP"/>
    <w:basedOn w:val="Normal"/>
    <w:qFormat/>
    <w:rsid w:val="003F4C51"/>
    <w:rPr>
      <w:rFonts w:ascii="Arial" w:hAnsi="Arial"/>
      <w:color w:val="39B3DB"/>
      <w:sz w:val="17"/>
      <w:szCs w:val="17"/>
    </w:rPr>
  </w:style>
  <w:style w:type="paragraph" w:customStyle="1" w:styleId="PrsentationCNDP">
    <w:name w:val="Présentation CNDP"/>
    <w:qFormat/>
    <w:rsid w:val="00757C67"/>
    <w:rPr>
      <w:rFonts w:ascii="Arial" w:hAnsi="Arial"/>
      <w:color w:val="FFFFFF" w:themeColor="background1"/>
      <w:sz w:val="17"/>
      <w:szCs w:val="17"/>
    </w:rPr>
  </w:style>
  <w:style w:type="paragraph" w:customStyle="1" w:styleId="11EnBref">
    <w:name w:val="1.1 EnBref"/>
    <w:qFormat/>
    <w:rsid w:val="00757C67"/>
    <w:rPr>
      <w:rFonts w:ascii="Arial" w:hAnsi="Arial"/>
      <w:b/>
      <w:color w:val="100E29"/>
      <w:sz w:val="20"/>
      <w:szCs w:val="17"/>
    </w:rPr>
  </w:style>
  <w:style w:type="paragraph" w:styleId="NormalWeb">
    <w:name w:val="Normal (Web)"/>
    <w:basedOn w:val="Normal"/>
    <w:uiPriority w:val="99"/>
    <w:semiHidden/>
    <w:unhideWhenUsed/>
    <w:rsid w:val="00D30E5F"/>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D3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2D3842"/>
    <w:rPr>
      <w:i/>
      <w:iCs/>
      <w:color w:val="4472C4" w:themeColor="accent1"/>
    </w:rPr>
  </w:style>
  <w:style w:type="paragraph" w:styleId="En-tte">
    <w:name w:val="header"/>
    <w:basedOn w:val="Normal"/>
    <w:link w:val="En-tteCar"/>
    <w:uiPriority w:val="99"/>
    <w:unhideWhenUsed/>
    <w:rsid w:val="00EA23FD"/>
    <w:pPr>
      <w:tabs>
        <w:tab w:val="center" w:pos="4536"/>
        <w:tab w:val="right" w:pos="9072"/>
      </w:tabs>
    </w:pPr>
  </w:style>
  <w:style w:type="character" w:customStyle="1" w:styleId="En-tteCar">
    <w:name w:val="En-tête Car"/>
    <w:basedOn w:val="Policepardfaut"/>
    <w:link w:val="En-tte"/>
    <w:uiPriority w:val="99"/>
    <w:rsid w:val="00EA23FD"/>
  </w:style>
  <w:style w:type="paragraph" w:styleId="Pieddepage">
    <w:name w:val="footer"/>
    <w:basedOn w:val="Normal"/>
    <w:link w:val="PieddepageCar"/>
    <w:uiPriority w:val="99"/>
    <w:unhideWhenUsed/>
    <w:rsid w:val="00EA23FD"/>
    <w:pPr>
      <w:tabs>
        <w:tab w:val="center" w:pos="4536"/>
        <w:tab w:val="right" w:pos="9072"/>
      </w:tabs>
    </w:pPr>
  </w:style>
  <w:style w:type="character" w:customStyle="1" w:styleId="PieddepageCar">
    <w:name w:val="Pied de page Car"/>
    <w:basedOn w:val="Policepardfaut"/>
    <w:link w:val="Pieddepage"/>
    <w:uiPriority w:val="99"/>
    <w:rsid w:val="00EA23FD"/>
  </w:style>
  <w:style w:type="character" w:styleId="Lienhypertexte">
    <w:name w:val="Hyperlink"/>
    <w:basedOn w:val="Policepardfaut"/>
    <w:uiPriority w:val="99"/>
    <w:unhideWhenUsed/>
    <w:rsid w:val="001A0003"/>
    <w:rPr>
      <w:color w:val="0563C1" w:themeColor="hyperlink"/>
      <w:u w:val="single"/>
    </w:rPr>
  </w:style>
  <w:style w:type="character" w:styleId="Mentionnonrsolue">
    <w:name w:val="Unresolved Mention"/>
    <w:basedOn w:val="Policepardfaut"/>
    <w:uiPriority w:val="99"/>
    <w:semiHidden/>
    <w:unhideWhenUsed/>
    <w:rsid w:val="001A0003"/>
    <w:rPr>
      <w:color w:val="605E5C"/>
      <w:shd w:val="clear" w:color="auto" w:fill="E1DFDD"/>
    </w:rPr>
  </w:style>
  <w:style w:type="character" w:customStyle="1" w:styleId="Heading4Char">
    <w:name w:val="Heading 4 Char"/>
    <w:basedOn w:val="Policepardfaut"/>
    <w:uiPriority w:val="9"/>
    <w:rsid w:val="007A5A11"/>
    <w:rPr>
      <w:rFonts w:ascii="Arial" w:eastAsia="Arial" w:hAnsi="Arial" w:cs="Arial"/>
      <w:b/>
      <w:bCs/>
      <w:sz w:val="26"/>
      <w:szCs w:val="26"/>
    </w:rPr>
  </w:style>
  <w:style w:type="character" w:styleId="Lienhypertextesuivivisit">
    <w:name w:val="FollowedHyperlink"/>
    <w:basedOn w:val="Policepardfaut"/>
    <w:uiPriority w:val="99"/>
    <w:semiHidden/>
    <w:unhideWhenUsed/>
    <w:rsid w:val="00BF0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4639">
      <w:bodyDiv w:val="1"/>
      <w:marLeft w:val="0"/>
      <w:marRight w:val="0"/>
      <w:marTop w:val="0"/>
      <w:marBottom w:val="0"/>
      <w:divBdr>
        <w:top w:val="none" w:sz="0" w:space="0" w:color="auto"/>
        <w:left w:val="none" w:sz="0" w:space="0" w:color="auto"/>
        <w:bottom w:val="none" w:sz="0" w:space="0" w:color="auto"/>
        <w:right w:val="none" w:sz="0" w:space="0" w:color="auto"/>
      </w:divBdr>
    </w:div>
    <w:div w:id="165051609">
      <w:bodyDiv w:val="1"/>
      <w:marLeft w:val="0"/>
      <w:marRight w:val="0"/>
      <w:marTop w:val="0"/>
      <w:marBottom w:val="0"/>
      <w:divBdr>
        <w:top w:val="none" w:sz="0" w:space="0" w:color="auto"/>
        <w:left w:val="none" w:sz="0" w:space="0" w:color="auto"/>
        <w:bottom w:val="none" w:sz="0" w:space="0" w:color="auto"/>
        <w:right w:val="none" w:sz="0" w:space="0" w:color="auto"/>
      </w:divBdr>
      <w:divsChild>
        <w:div w:id="1541816888">
          <w:marLeft w:val="0"/>
          <w:marRight w:val="0"/>
          <w:marTop w:val="0"/>
          <w:marBottom w:val="0"/>
          <w:divBdr>
            <w:top w:val="none" w:sz="0" w:space="0" w:color="auto"/>
            <w:left w:val="none" w:sz="0" w:space="0" w:color="auto"/>
            <w:bottom w:val="none" w:sz="0" w:space="0" w:color="auto"/>
            <w:right w:val="none" w:sz="0" w:space="0" w:color="auto"/>
          </w:divBdr>
        </w:div>
      </w:divsChild>
    </w:div>
    <w:div w:id="295189062">
      <w:bodyDiv w:val="1"/>
      <w:marLeft w:val="0"/>
      <w:marRight w:val="0"/>
      <w:marTop w:val="0"/>
      <w:marBottom w:val="0"/>
      <w:divBdr>
        <w:top w:val="none" w:sz="0" w:space="0" w:color="auto"/>
        <w:left w:val="none" w:sz="0" w:space="0" w:color="auto"/>
        <w:bottom w:val="none" w:sz="0" w:space="0" w:color="auto"/>
        <w:right w:val="none" w:sz="0" w:space="0" w:color="auto"/>
      </w:divBdr>
    </w:div>
    <w:div w:id="350376948">
      <w:bodyDiv w:val="1"/>
      <w:marLeft w:val="0"/>
      <w:marRight w:val="0"/>
      <w:marTop w:val="0"/>
      <w:marBottom w:val="0"/>
      <w:divBdr>
        <w:top w:val="none" w:sz="0" w:space="0" w:color="auto"/>
        <w:left w:val="none" w:sz="0" w:space="0" w:color="auto"/>
        <w:bottom w:val="none" w:sz="0" w:space="0" w:color="auto"/>
        <w:right w:val="none" w:sz="0" w:space="0" w:color="auto"/>
      </w:divBdr>
      <w:divsChild>
        <w:div w:id="234240358">
          <w:marLeft w:val="0"/>
          <w:marRight w:val="0"/>
          <w:marTop w:val="0"/>
          <w:marBottom w:val="0"/>
          <w:divBdr>
            <w:top w:val="none" w:sz="0" w:space="0" w:color="auto"/>
            <w:left w:val="none" w:sz="0" w:space="0" w:color="auto"/>
            <w:bottom w:val="none" w:sz="0" w:space="0" w:color="auto"/>
            <w:right w:val="none" w:sz="0" w:space="0" w:color="auto"/>
          </w:divBdr>
        </w:div>
      </w:divsChild>
    </w:div>
    <w:div w:id="495728103">
      <w:bodyDiv w:val="1"/>
      <w:marLeft w:val="0"/>
      <w:marRight w:val="0"/>
      <w:marTop w:val="0"/>
      <w:marBottom w:val="0"/>
      <w:divBdr>
        <w:top w:val="none" w:sz="0" w:space="0" w:color="auto"/>
        <w:left w:val="none" w:sz="0" w:space="0" w:color="auto"/>
        <w:bottom w:val="none" w:sz="0" w:space="0" w:color="auto"/>
        <w:right w:val="none" w:sz="0" w:space="0" w:color="auto"/>
      </w:divBdr>
    </w:div>
    <w:div w:id="604962906">
      <w:bodyDiv w:val="1"/>
      <w:marLeft w:val="0"/>
      <w:marRight w:val="0"/>
      <w:marTop w:val="0"/>
      <w:marBottom w:val="0"/>
      <w:divBdr>
        <w:top w:val="none" w:sz="0" w:space="0" w:color="auto"/>
        <w:left w:val="none" w:sz="0" w:space="0" w:color="auto"/>
        <w:bottom w:val="none" w:sz="0" w:space="0" w:color="auto"/>
        <w:right w:val="none" w:sz="0" w:space="0" w:color="auto"/>
      </w:divBdr>
    </w:div>
    <w:div w:id="1002707608">
      <w:bodyDiv w:val="1"/>
      <w:marLeft w:val="0"/>
      <w:marRight w:val="0"/>
      <w:marTop w:val="0"/>
      <w:marBottom w:val="0"/>
      <w:divBdr>
        <w:top w:val="none" w:sz="0" w:space="0" w:color="auto"/>
        <w:left w:val="none" w:sz="0" w:space="0" w:color="auto"/>
        <w:bottom w:val="none" w:sz="0" w:space="0" w:color="auto"/>
        <w:right w:val="none" w:sz="0" w:space="0" w:color="auto"/>
      </w:divBdr>
    </w:div>
    <w:div w:id="1015890075">
      <w:bodyDiv w:val="1"/>
      <w:marLeft w:val="0"/>
      <w:marRight w:val="0"/>
      <w:marTop w:val="0"/>
      <w:marBottom w:val="0"/>
      <w:divBdr>
        <w:top w:val="none" w:sz="0" w:space="0" w:color="auto"/>
        <w:left w:val="none" w:sz="0" w:space="0" w:color="auto"/>
        <w:bottom w:val="none" w:sz="0" w:space="0" w:color="auto"/>
        <w:right w:val="none" w:sz="0" w:space="0" w:color="auto"/>
      </w:divBdr>
    </w:div>
    <w:div w:id="1023634873">
      <w:bodyDiv w:val="1"/>
      <w:marLeft w:val="0"/>
      <w:marRight w:val="0"/>
      <w:marTop w:val="0"/>
      <w:marBottom w:val="0"/>
      <w:divBdr>
        <w:top w:val="none" w:sz="0" w:space="0" w:color="auto"/>
        <w:left w:val="none" w:sz="0" w:space="0" w:color="auto"/>
        <w:bottom w:val="none" w:sz="0" w:space="0" w:color="auto"/>
        <w:right w:val="none" w:sz="0" w:space="0" w:color="auto"/>
      </w:divBdr>
    </w:div>
    <w:div w:id="1097597622">
      <w:bodyDiv w:val="1"/>
      <w:marLeft w:val="0"/>
      <w:marRight w:val="0"/>
      <w:marTop w:val="0"/>
      <w:marBottom w:val="0"/>
      <w:divBdr>
        <w:top w:val="none" w:sz="0" w:space="0" w:color="auto"/>
        <w:left w:val="none" w:sz="0" w:space="0" w:color="auto"/>
        <w:bottom w:val="none" w:sz="0" w:space="0" w:color="auto"/>
        <w:right w:val="none" w:sz="0" w:space="0" w:color="auto"/>
      </w:divBdr>
    </w:div>
    <w:div w:id="1287854701">
      <w:bodyDiv w:val="1"/>
      <w:marLeft w:val="0"/>
      <w:marRight w:val="0"/>
      <w:marTop w:val="0"/>
      <w:marBottom w:val="0"/>
      <w:divBdr>
        <w:top w:val="none" w:sz="0" w:space="0" w:color="auto"/>
        <w:left w:val="none" w:sz="0" w:space="0" w:color="auto"/>
        <w:bottom w:val="none" w:sz="0" w:space="0" w:color="auto"/>
        <w:right w:val="none" w:sz="0" w:space="0" w:color="auto"/>
      </w:divBdr>
    </w:div>
    <w:div w:id="1724255391">
      <w:bodyDiv w:val="1"/>
      <w:marLeft w:val="0"/>
      <w:marRight w:val="0"/>
      <w:marTop w:val="0"/>
      <w:marBottom w:val="0"/>
      <w:divBdr>
        <w:top w:val="none" w:sz="0" w:space="0" w:color="auto"/>
        <w:left w:val="none" w:sz="0" w:space="0" w:color="auto"/>
        <w:bottom w:val="none" w:sz="0" w:space="0" w:color="auto"/>
        <w:right w:val="none" w:sz="0" w:space="0" w:color="auto"/>
      </w:divBdr>
    </w:div>
    <w:div w:id="1750493274">
      <w:bodyDiv w:val="1"/>
      <w:marLeft w:val="0"/>
      <w:marRight w:val="0"/>
      <w:marTop w:val="0"/>
      <w:marBottom w:val="0"/>
      <w:divBdr>
        <w:top w:val="none" w:sz="0" w:space="0" w:color="auto"/>
        <w:left w:val="none" w:sz="0" w:space="0" w:color="auto"/>
        <w:bottom w:val="none" w:sz="0" w:space="0" w:color="auto"/>
        <w:right w:val="none" w:sz="0" w:space="0" w:color="auto"/>
      </w:divBdr>
    </w:div>
    <w:div w:id="20428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file:////Users/NewStudio6/Travaux%20en%20cours/CNDP-template-Word/tetiere-cahieracteur-%201_Dossier/forme-cyan.p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tel:0143176582"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file:////Users/NewStudio6/Travaux%20en%20cours/CNDP-template-Word/tetiere-cahieracteur-%201_Dossier/logo-acteur50x33mm.jpg" TargetMode="External"/><Relationship Id="rId20" Type="http://schemas.openxmlformats.org/officeDocument/2006/relationships/image" Target="file:////Users/NewStudio6/Travaux%20en%20cours/CNDP-template-Word/tetiere-cahieracteur-%201_Dossier/logo-blanc-CNDP.p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4317658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file:///\\systra.info\dfs1\entites\8-FRA\8A-DCA\06-Op&#233;rations\COD_ACC_FR01T21A64_Gigafactory\Framatome_dossier%20de%20travail\Dispositif%20de%20concertation_information\Kit%20de%20com\concertation.forgeplus@framatome.com" TargetMode="External"/><Relationship Id="rId2" Type="http://schemas.openxmlformats.org/officeDocument/2006/relationships/hyperlink" Target="file:///\\systra.info\dfs1\entites\8-FRA\8A-DCA\06-Op&#233;rations\COD_ACC_FR01T21A64_Gigafactory\Framatome_dossier%20de%20travail\Dispositif%20de%20concertation_information\Kit%20de%20com\concertation.forgeplus@framatome.com" TargetMode="External"/><Relationship Id="rId1" Type="http://schemas.openxmlformats.org/officeDocument/2006/relationships/image" Target="media/image6.png"/><Relationship Id="rId5" Type="http://schemas.openxmlformats.org/officeDocument/2006/relationships/image" Target="media/image8.pn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png"/><Relationship Id="rId1" Type="http://schemas.openxmlformats.org/officeDocument/2006/relationships/image" Target="media/image6.png"/><Relationship Id="rId5" Type="http://schemas.openxmlformats.org/officeDocument/2006/relationships/hyperlink" Target="file:///\\systra.info\dfs1\entites\8-FRA\8A-DCA\06-Op&#233;rations\COD_ACC_FR01T21A64_Gigafactory\Framatome_dossier%20de%20travail\Dispositif%20de%20concertation_information\Kit%20de%20com\concertation.forgeplus@framatome.com" TargetMode="External"/><Relationship Id="rId4" Type="http://schemas.openxmlformats.org/officeDocument/2006/relationships/hyperlink" Target="file:///\\systra.info\dfs1\entites\8-FRA\8A-DCA\06-Op&#233;rations\COD_ACC_FR01T21A64_Gigafactory\Framatome_dossier%20de%20travail\Dispositif%20de%20concertation_information\Kit%20de%20com\concertation.forgeplus@framatom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8.png"/><Relationship Id="rId4" Type="http://schemas.openxmlformats.org/officeDocument/2006/relationships/image" Target="file:////Users/NewStudio6/Travaux%20en%20cours/CNDP-template-Word/tetiere-cahieracteur-%201_Dossier/forme-cyan.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ropbox\projets\CPDP\2023\D&#233;bat%20Eau%20Pure%20(EE+Ayo)\6-Outils%20num&#233;riques%20-%20Site-RS-Newsletters\Site%20internet\Contenus_CPDP_pour_lancement\cahiers%20d'acteurs\20230420-Debat-EauPotableIDF-Modele-Cahier-d-acteu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55E255892B346947DFBE6E3449FA0" ma:contentTypeVersion="8" ma:contentTypeDescription="Crée un document." ma:contentTypeScope="" ma:versionID="e766e57f8dfd732a7a1e452d88a5b4dd">
  <xsd:schema xmlns:xsd="http://www.w3.org/2001/XMLSchema" xmlns:xs="http://www.w3.org/2001/XMLSchema" xmlns:p="http://schemas.microsoft.com/office/2006/metadata/properties" xmlns:ns3="a6c19e11-8f05-4780-a6bd-9ae1e04fb565" xmlns:ns4="19effd0f-8036-4a16-822a-4a3b2d6016b0" targetNamespace="http://schemas.microsoft.com/office/2006/metadata/properties" ma:root="true" ma:fieldsID="62539db2dccf63e0bcf340fdd1bd46fa" ns3:_="" ns4:_="">
    <xsd:import namespace="a6c19e11-8f05-4780-a6bd-9ae1e04fb565"/>
    <xsd:import namespace="19effd0f-8036-4a16-822a-4a3b2d6016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19e11-8f05-4780-a6bd-9ae1e04fb56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fd0f-8036-4a16-822a-4a3b2d6016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9effd0f-8036-4a16-822a-4a3b2d6016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C8F4B-198C-4DD5-BDAA-6560EF5E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19e11-8f05-4780-a6bd-9ae1e04fb565"/>
    <ds:schemaRef ds:uri="19effd0f-8036-4a16-822a-4a3b2d601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E81A3-319F-CD48-8DA3-74094B8FC2E6}">
  <ds:schemaRefs>
    <ds:schemaRef ds:uri="http://schemas.openxmlformats.org/officeDocument/2006/bibliography"/>
  </ds:schemaRefs>
</ds:datastoreItem>
</file>

<file path=customXml/itemProps3.xml><?xml version="1.0" encoding="utf-8"?>
<ds:datastoreItem xmlns:ds="http://schemas.openxmlformats.org/officeDocument/2006/customXml" ds:itemID="{C8C1154B-9D5A-4B06-BD49-7BC24D5A30D7}">
  <ds:schemaRefs>
    <ds:schemaRef ds:uri="http://schemas.microsoft.com/office/2006/metadata/properties"/>
    <ds:schemaRef ds:uri="http://schemas.microsoft.com/office/infopath/2007/PartnerControls"/>
    <ds:schemaRef ds:uri="19effd0f-8036-4a16-822a-4a3b2d6016b0"/>
  </ds:schemaRefs>
</ds:datastoreItem>
</file>

<file path=customXml/itemProps4.xml><?xml version="1.0" encoding="utf-8"?>
<ds:datastoreItem xmlns:ds="http://schemas.openxmlformats.org/officeDocument/2006/customXml" ds:itemID="{9295AF64-B0D3-45D7-83C6-EC3CA71CA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20230420-Debat-EauPotableIDF-Modele-Cahier-d-acteur.dotx</Template>
  <TotalTime>2</TotalTime>
  <Pages>4</Pages>
  <Words>6</Words>
  <Characters>39</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lemaire</dc:creator>
  <cp:keywords/>
  <dc:description/>
  <cp:lastModifiedBy>ROSSET Hugo</cp:lastModifiedBy>
  <cp:revision>2</cp:revision>
  <dcterms:created xsi:type="dcterms:W3CDTF">2025-05-16T18:39:00Z</dcterms:created>
  <dcterms:modified xsi:type="dcterms:W3CDTF">2025-05-16T18:39:00Z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0x01010023E55E255892B346947DFBE6E3449FA0</vt:lpwstr>
  </property>
</Properties>
</file>